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2F" w:rsidRPr="002D342F" w:rsidRDefault="002D342F" w:rsidP="002D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7120" w:type="dxa"/>
        <w:tblInd w:w="83" w:type="dxa"/>
        <w:tblBorders>
          <w:top w:val="dotted" w:sz="6" w:space="0" w:color="7F7C75"/>
          <w:left w:val="dotted" w:sz="6" w:space="0" w:color="7F7C75"/>
          <w:bottom w:val="dotted" w:sz="6" w:space="0" w:color="7F7C75"/>
          <w:right w:val="dotted" w:sz="6" w:space="0" w:color="7F7C7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</w:tblGrid>
      <w:tr w:rsidR="00993EF2" w:rsidRPr="00993EF2" w:rsidTr="002D342F">
        <w:trPr>
          <w:trHeight w:val="300"/>
        </w:trPr>
        <w:tc>
          <w:tcPr>
            <w:tcW w:w="7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Bradmoor</w:t>
            </w:r>
            <w:proofErr w:type="spellEnd"/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Farm, Haddenham      01844 - 299387</w:t>
            </w:r>
          </w:p>
        </w:tc>
      </w:tr>
      <w:tr w:rsidR="00993EF2" w:rsidRPr="00993EF2" w:rsidTr="002D342F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993EF2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" w:history="1">
              <w:r w:rsidR="002D342F" w:rsidRPr="00993EF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https://www.bradmoorfarm.co.uk/</w:t>
              </w:r>
            </w:hyperlink>
          </w:p>
        </w:tc>
      </w:tr>
      <w:tr w:rsidR="00993EF2" w:rsidRPr="00993EF2" w:rsidTr="002D342F">
        <w:trPr>
          <w:trHeight w:val="360"/>
        </w:trPr>
        <w:tc>
          <w:tcPr>
            <w:tcW w:w="7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Fresh fruit &amp; veg, eggs, milk and meat, as well as store cupboard supplies.</w:t>
            </w:r>
          </w:p>
        </w:tc>
      </w:tr>
      <w:tr w:rsidR="00993EF2" w:rsidRPr="00993EF2" w:rsidTr="002D342F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0E1B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Shop open Tuesday</w:t>
            </w:r>
            <w:r w:rsidR="000E1B73"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Friday &amp; Saturday 9am - 5</w:t>
            </w: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pm,</w:t>
            </w:r>
            <w:r w:rsidR="000E1B73"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Wednesday &amp; Thursday 9am – 5pm, Sunday &amp; Monday closed.</w:t>
            </w:r>
          </w:p>
        </w:tc>
      </w:tr>
      <w:tr w:rsidR="00993EF2" w:rsidRPr="00993EF2" w:rsidTr="002D342F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Phone orders taken for collection only</w:t>
            </w:r>
          </w:p>
        </w:tc>
      </w:tr>
      <w:tr w:rsidR="00993EF2" w:rsidRPr="00993EF2" w:rsidTr="002D342F">
        <w:trPr>
          <w:trHeight w:val="315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dotted" w:sz="6" w:space="0" w:color="7F7C75"/>
              <w:left w:val="dotted" w:sz="6" w:space="0" w:color="7F7C75"/>
              <w:bottom w:val="single" w:sz="4" w:space="0" w:color="auto"/>
              <w:right w:val="dott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93EF2" w:rsidRPr="00993EF2" w:rsidTr="0071101A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Blooming Fruity, Haddenham</w:t>
            </w:r>
          </w:p>
        </w:tc>
      </w:tr>
      <w:tr w:rsidR="00993EF2" w:rsidRPr="00993EF2" w:rsidTr="0071101A">
        <w:trPr>
          <w:trHeight w:val="300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Call Mary on  07763 - 551602 10-2pm weekdays except Wed</w:t>
            </w:r>
          </w:p>
        </w:tc>
      </w:tr>
      <w:tr w:rsidR="00993EF2" w:rsidRPr="00993EF2" w:rsidTr="0071101A">
        <w:trPr>
          <w:trHeight w:val="1050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Open weekdays from 10-2pm, (except Wed), 10-1pm Sat. Order by phone or put a written order through letterbox. Can deliver in 1 – 2 days or collect from back of shop, Payment by BACS, cheque or cash or by card in the shop.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dotted" w:sz="6" w:space="0" w:color="7F7C75"/>
              <w:bottom w:val="single" w:sz="4" w:space="0" w:color="auto"/>
              <w:right w:val="dott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93EF2" w:rsidRPr="00993EF2" w:rsidTr="0071101A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Ticke</w:t>
            </w:r>
            <w:r w:rsidR="000E1B73"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ty</w:t>
            </w:r>
            <w:proofErr w:type="spellEnd"/>
            <w:r w:rsidR="000E1B73"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Brew, Haddenham  01844 291059</w:t>
            </w: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br/>
            </w:r>
            <w:hyperlink r:id="rId5" w:history="1">
              <w:r w:rsidRPr="00993EF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GB"/>
                </w:rPr>
                <w:t>https://www.facebook.com/Tickety-brew-cafe-1503231126599455/</w:t>
              </w:r>
            </w:hyperlink>
          </w:p>
        </w:tc>
      </w:tr>
      <w:tr w:rsidR="00993EF2" w:rsidRPr="00993EF2" w:rsidTr="0071101A">
        <w:trPr>
          <w:trHeight w:val="390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0E1B73" w:rsidP="000E1B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Open 10-12 Monday to Saturday for takeaway freshly brewed coffee, milkshakes, smoothies, sausage rolls, homemade cakes, bacon or sausage baps and lunch time rolls.</w:t>
            </w:r>
            <w:r w:rsidR="002D342F"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 delivery, p</w:t>
            </w:r>
            <w:r w:rsidR="002D342F"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hone or </w:t>
            </w:r>
            <w:proofErr w:type="spellStart"/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  <w:r w:rsidR="002D342F"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acebook</w:t>
            </w:r>
            <w:proofErr w:type="spellEnd"/>
            <w:r w:rsidR="002D342F"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message orders one day ahead. Order Monday for delivery on Tuesday or order Thursday for delivery on Friday.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dotted" w:sz="6" w:space="0" w:color="7F7C75"/>
              <w:bottom w:val="single" w:sz="4" w:space="0" w:color="auto"/>
              <w:right w:val="dott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93EF2" w:rsidRPr="00993EF2" w:rsidTr="0071101A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Cottage Bakery, Haddenham      01844-291469</w:t>
            </w:r>
          </w:p>
        </w:tc>
      </w:tr>
      <w:tr w:rsidR="00993EF2" w:rsidRPr="00993EF2" w:rsidTr="0071101A">
        <w:trPr>
          <w:trHeight w:val="300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993EF2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" w:history="1">
              <w:r w:rsidR="002D342F" w:rsidRPr="00993EF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https://www.facebook.com/TheCottageBakerythamehaddenham/</w:t>
              </w:r>
            </w:hyperlink>
          </w:p>
        </w:tc>
      </w:tr>
      <w:tr w:rsidR="00993EF2" w:rsidRPr="00993EF2" w:rsidTr="0071101A">
        <w:trPr>
          <w:trHeight w:val="405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General bakery plus milk, sandwiches, pies, confectionery and newspapers.</w:t>
            </w: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Can order one day ahead for deliv</w:t>
            </w:r>
            <w:r w:rsidR="0057762C"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ery from Thame shop: 01844-21225</w:t>
            </w: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</w:t>
            </w: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Shop open Mon - Fri: 6.30-2.30pm, Sat: 7-1pm, closed Sunday.  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dotted" w:sz="6" w:space="0" w:color="7F7C75"/>
              <w:bottom w:val="single" w:sz="4" w:space="0" w:color="auto"/>
              <w:right w:val="dott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93EF2" w:rsidRPr="00993EF2" w:rsidTr="002D342F">
        <w:trPr>
          <w:trHeight w:val="298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dotted" w:sz="6" w:space="0" w:color="7F7C7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42F" w:rsidRPr="00993EF2" w:rsidRDefault="002D342F" w:rsidP="002D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>Smarts Fish and Chip Shop</w:t>
            </w:r>
            <w:r w:rsidR="000308CB" w:rsidRPr="00993EF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>,</w:t>
            </w:r>
            <w:r w:rsidRPr="00993EF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 xml:space="preserve"> Haddenham</w:t>
            </w:r>
            <w:r w:rsidR="006764B7" w:rsidRPr="00993EF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 xml:space="preserve"> 01844 698611</w:t>
            </w:r>
          </w:p>
        </w:tc>
      </w:tr>
      <w:tr w:rsidR="00993EF2" w:rsidRPr="00993EF2" w:rsidTr="002D342F">
        <w:trPr>
          <w:trHeight w:val="292"/>
        </w:trPr>
        <w:tc>
          <w:tcPr>
            <w:tcW w:w="7120" w:type="dxa"/>
            <w:tcBorders>
              <w:top w:val="dotted" w:sz="6" w:space="0" w:color="7F7C75"/>
              <w:left w:val="single" w:sz="4" w:space="0" w:color="auto"/>
              <w:bottom w:val="dotted" w:sz="6" w:space="0" w:color="7F7C7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42F" w:rsidRPr="00993EF2" w:rsidRDefault="002D342F" w:rsidP="002D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Opening on Monday 20</w:t>
            </w: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th</w:t>
            </w: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April at normal opening hours.</w:t>
            </w:r>
          </w:p>
          <w:p w:rsidR="0071101A" w:rsidRPr="00993EF2" w:rsidRDefault="0071101A" w:rsidP="002D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 –Sat: 4.30-10pm, Tues – Sat: 12-2pm. Closed Sunday.</w:t>
            </w:r>
          </w:p>
        </w:tc>
      </w:tr>
      <w:tr w:rsidR="00993EF2" w:rsidRPr="00993EF2" w:rsidTr="002D342F">
        <w:trPr>
          <w:trHeight w:val="315"/>
        </w:trPr>
        <w:tc>
          <w:tcPr>
            <w:tcW w:w="7120" w:type="dxa"/>
            <w:tcBorders>
              <w:top w:val="dotted" w:sz="6" w:space="0" w:color="7F7C75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42F" w:rsidRPr="00993EF2" w:rsidRDefault="002D342F" w:rsidP="002D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dotted" w:sz="6" w:space="0" w:color="7F7C75"/>
              <w:bottom w:val="single" w:sz="4" w:space="0" w:color="auto"/>
              <w:right w:val="dott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42F" w:rsidRPr="00993EF2" w:rsidRDefault="002D342F" w:rsidP="002D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93EF2" w:rsidRPr="00993EF2" w:rsidTr="0071101A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House of Spice, Haddenham      01844-292934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993EF2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" w:history="1">
              <w:r w:rsidR="002D342F" w:rsidRPr="00993EF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https://houseofspicehaddenham.com/</w:t>
              </w:r>
            </w:hyperlink>
          </w:p>
        </w:tc>
      </w:tr>
      <w:tr w:rsidR="00993EF2" w:rsidRPr="00993EF2" w:rsidTr="00993EF2">
        <w:trPr>
          <w:trHeight w:val="3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Indian Food, Collection or delivery, contactless payment.</w:t>
            </w:r>
            <w:r w:rsid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993EF2" w:rsidRPr="00993EF2" w:rsidTr="00993EF2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3EF2" w:rsidRPr="00993EF2" w:rsidRDefault="00993EF2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</w:tr>
      <w:tr w:rsidR="00993EF2" w:rsidRPr="00993EF2" w:rsidTr="00993EF2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Kings Head, Haddenham      01844-291161</w:t>
            </w:r>
          </w:p>
        </w:tc>
      </w:tr>
      <w:tr w:rsidR="00993EF2" w:rsidRPr="00993EF2" w:rsidTr="0071101A">
        <w:trPr>
          <w:trHeight w:val="300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993EF2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" w:history="1">
              <w:r w:rsidR="002D342F" w:rsidRPr="00993EF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https://www.facebook.com/thekingsheadhaddenham/</w:t>
              </w:r>
            </w:hyperlink>
          </w:p>
        </w:tc>
      </w:tr>
      <w:tr w:rsidR="00993EF2" w:rsidRPr="00993EF2" w:rsidTr="0071101A">
        <w:trPr>
          <w:trHeight w:val="705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Menu for Fri &amp; Sat evening and Sun lunch. Delivery and takeaway except Sunday when delivery only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0308CB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Post Office,</w:t>
            </w:r>
            <w:r w:rsidR="002D342F"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Haddenham      07533-466246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Shop open Mon – Sat: 8-6pm, Sun: 8-1pm.</w:t>
            </w: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Post office open weekdays 9.30-4pm, Sat: 9.30-12.30, Sun: closed.</w:t>
            </w: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Free delivery over £20, free Paracetamol for over 65s 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93EF2" w:rsidRPr="00993EF2" w:rsidTr="00C058F5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93EF2" w:rsidRPr="00993EF2" w:rsidTr="00C058F5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58F5" w:rsidRPr="00993EF2" w:rsidRDefault="00C058F5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White Hart Studio, Haddenham    07765-366308</w:t>
            </w:r>
          </w:p>
        </w:tc>
      </w:tr>
      <w:tr w:rsidR="00993EF2" w:rsidRPr="00993EF2" w:rsidTr="00C058F5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58F5" w:rsidRPr="00993EF2" w:rsidRDefault="00993EF2" w:rsidP="00030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" w:history="1">
              <w:r w:rsidR="00C058F5" w:rsidRPr="00993EF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https://www.facebook.com/whitehartstudio.co.uk/</w:t>
              </w:r>
            </w:hyperlink>
            <w:r w:rsidR="00C058F5"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="00C058F5" w:rsidRPr="00993EF2">
              <w:rPr>
                <w:rFonts w:ascii="Times New Roman" w:hAnsi="Times New Roman" w:cs="Times New Roman"/>
                <w:sz w:val="24"/>
                <w:szCs w:val="24"/>
              </w:rPr>
              <w:t>Deliveries available</w:t>
            </w:r>
            <w:r w:rsidR="00F57417" w:rsidRPr="00993EF2">
              <w:rPr>
                <w:rFonts w:ascii="Times New Roman" w:hAnsi="Times New Roman" w:cs="Times New Roman"/>
                <w:sz w:val="24"/>
                <w:szCs w:val="24"/>
              </w:rPr>
              <w:t xml:space="preserve"> for purchases</w:t>
            </w:r>
            <w:r w:rsidR="00C058F5" w:rsidRPr="00993EF2">
              <w:rPr>
                <w:rFonts w:ascii="Times New Roman" w:hAnsi="Times New Roman" w:cs="Times New Roman"/>
                <w:sz w:val="24"/>
                <w:szCs w:val="24"/>
              </w:rPr>
              <w:t xml:space="preserve"> over £15.</w:t>
            </w:r>
            <w:r w:rsidR="00C058F5" w:rsidRPr="00993EF2">
              <w:rPr>
                <w:rFonts w:ascii="Times New Roman" w:hAnsi="Times New Roman" w:cs="Times New Roman"/>
                <w:sz w:val="24"/>
                <w:szCs w:val="24"/>
              </w:rPr>
              <w:br/>
              <w:t>Sells Greeting Cards, Gifts, Jewellery, Ladies Fashion and Interiors.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58F5" w:rsidRPr="00993EF2" w:rsidRDefault="00C058F5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Hartwell Nurseries      01296-747961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993EF2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" w:history="1">
              <w:r w:rsidR="002D342F" w:rsidRPr="00993EF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https://www.facebook.com/HartwellNurseriesAylesbury/</w:t>
              </w:r>
            </w:hyperlink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48B7" w:rsidRPr="00993EF2" w:rsidRDefault="008D48B7" w:rsidP="008D48B7">
            <w:pPr>
              <w:pStyle w:val="NormalWeb"/>
              <w:shd w:val="clear" w:color="auto" w:fill="FFFFFF"/>
              <w:spacing w:before="0" w:beforeAutospacing="0"/>
            </w:pPr>
            <w:r w:rsidRPr="00993EF2">
              <w:t xml:space="preserve">Open Monday - Friday 9.30am till 4.30pm, Saturday 9.30am - 4.30pm, </w:t>
            </w:r>
            <w:r w:rsidRPr="00993EF2">
              <w:br/>
              <w:t>Sunday 10am till 4pm.</w:t>
            </w:r>
            <w:r w:rsidRPr="00993EF2">
              <w:rPr>
                <w:rStyle w:val="Strong"/>
              </w:rPr>
              <w:t>Tuesday &amp; Thursday 9.30am - 11am is open for the high risk/vulnerable and elderly only.</w:t>
            </w:r>
            <w:r w:rsidRPr="00993EF2">
              <w:rPr>
                <w:rStyle w:val="Strong"/>
              </w:rPr>
              <w:br/>
            </w:r>
            <w:r w:rsidRPr="00993EF2">
              <w:rPr>
                <w:rStyle w:val="Strong"/>
                <w:b w:val="0"/>
              </w:rPr>
              <w:t>Limited d</w:t>
            </w:r>
            <w:r w:rsidR="002D342F" w:rsidRPr="00993EF2">
              <w:t xml:space="preserve">elivery </w:t>
            </w:r>
            <w:r w:rsidRPr="00993EF2">
              <w:t xml:space="preserve">services available to self-isolating/those unable to visit </w:t>
            </w:r>
            <w:r w:rsidR="002D342F" w:rsidRPr="00993EF2">
              <w:t xml:space="preserve">only, please email:  </w:t>
            </w:r>
            <w:hyperlink r:id="rId11" w:history="1">
              <w:r w:rsidRPr="00993EF2">
                <w:rPr>
                  <w:rStyle w:val="Hyperlink"/>
                  <w:color w:val="auto"/>
                </w:rPr>
                <w:t>info@hartwellnurseries.co.uk</w:t>
              </w:r>
            </w:hyperlink>
            <w:r w:rsidRPr="00993EF2">
              <w:t>.</w:t>
            </w:r>
            <w:r w:rsidRPr="00993EF2">
              <w:br/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 </w:t>
            </w:r>
          </w:p>
        </w:tc>
      </w:tr>
      <w:tr w:rsidR="00993EF2" w:rsidRPr="00993EF2" w:rsidTr="0071101A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Orchard View Farm</w:t>
            </w:r>
            <w:r w:rsidR="000308CB"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,</w:t>
            </w: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Little </w:t>
            </w:r>
            <w:proofErr w:type="spellStart"/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Meadle</w:t>
            </w:r>
            <w:proofErr w:type="spellEnd"/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      01844-273387</w:t>
            </w:r>
          </w:p>
        </w:tc>
      </w:tr>
      <w:tr w:rsidR="00993EF2" w:rsidRPr="00993EF2" w:rsidTr="0071101A">
        <w:trPr>
          <w:trHeight w:val="364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993EF2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" w:history="1">
              <w:r w:rsidR="002D342F" w:rsidRPr="00993EF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https://www.orchardviewfarm.co.uk/</w:t>
              </w:r>
            </w:hyperlink>
          </w:p>
        </w:tc>
      </w:tr>
      <w:tr w:rsidR="00993EF2" w:rsidRPr="00993EF2" w:rsidTr="0071101A">
        <w:trPr>
          <w:trHeight w:val="375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Veg, meat, ready meals and sundry groceries, see online order form on website or can order by p</w:t>
            </w:r>
            <w:r w:rsidR="00CF67F8"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hone for collection or delivery.</w:t>
            </w:r>
            <w:r w:rsidR="00CF67F8"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Takeaway menu available Thursday, Friday &amp; Saturday evenings.</w:t>
            </w:r>
            <w:r w:rsidR="00CF67F8"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Shop open Tues – Sat: 9.30-5</w:t>
            </w: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pm, Sun: 10-2pm.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Seven Stars</w:t>
            </w:r>
            <w:r w:rsidR="000308CB"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,</w:t>
            </w: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</w:t>
            </w:r>
            <w:proofErr w:type="spellStart"/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Dinton</w:t>
            </w:r>
            <w:proofErr w:type="spellEnd"/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      01296-749000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993EF2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" w:history="1">
              <w:r w:rsidR="002D342F" w:rsidRPr="00993EF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https://www.sevenstarsdinton.com/</w:t>
              </w:r>
            </w:hyperlink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2F" w:rsidRPr="00993EF2" w:rsidRDefault="00993EF2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" w:history="1">
              <w:r w:rsidR="002D342F" w:rsidRPr="00993EF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steph@sevenstarsdinton.com</w:t>
              </w:r>
            </w:hyperlink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Deli Shop Open 10-12pm Tues - Sat Fresh fruit, veg,  dairy, eggs, bread &amp; meat. Collection only. 48 hours’ notice by email.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See online restaurant menu, order and collect, closed Mondays.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dotted" w:sz="6" w:space="0" w:color="7F7C75"/>
              <w:bottom w:val="single" w:sz="4" w:space="0" w:color="auto"/>
              <w:right w:val="dott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93EF2" w:rsidRPr="00993EF2" w:rsidTr="0071101A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Cavendish Events</w:t>
            </w:r>
            <w:r w:rsidR="000308CB"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,</w:t>
            </w: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Long </w:t>
            </w:r>
            <w:proofErr w:type="spellStart"/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Crendon</w:t>
            </w:r>
            <w:proofErr w:type="spellEnd"/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      01844-202299</w:t>
            </w:r>
          </w:p>
        </w:tc>
      </w:tr>
      <w:tr w:rsidR="00993EF2" w:rsidRPr="00993EF2" w:rsidTr="0071101A">
        <w:trPr>
          <w:trHeight w:val="249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Delivering hot meals, veg, fruit and dairy boxes</w:t>
            </w:r>
          </w:p>
        </w:tc>
      </w:tr>
      <w:tr w:rsidR="00993EF2" w:rsidRPr="00993EF2" w:rsidTr="0071101A">
        <w:trPr>
          <w:trHeight w:val="300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Veg, fruit, dairy and hot meal boxes all delivered.</w:t>
            </w:r>
          </w:p>
        </w:tc>
      </w:tr>
      <w:tr w:rsidR="00993EF2" w:rsidRPr="00993EF2" w:rsidTr="0071101A">
        <w:trPr>
          <w:trHeight w:val="300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 mail: food@cavendishevents.co.uk 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dotted" w:sz="6" w:space="0" w:color="7F7C75"/>
              <w:bottom w:val="single" w:sz="4" w:space="0" w:color="auto"/>
              <w:right w:val="dott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93EF2" w:rsidRPr="00993EF2" w:rsidTr="0071101A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Churchill Arms</w:t>
            </w:r>
            <w:r w:rsidR="000308CB"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,</w:t>
            </w: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Long </w:t>
            </w:r>
            <w:proofErr w:type="spellStart"/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Crendon</w:t>
            </w:r>
            <w:proofErr w:type="spellEnd"/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      01844-335081</w:t>
            </w:r>
          </w:p>
        </w:tc>
      </w:tr>
      <w:tr w:rsidR="00993EF2" w:rsidRPr="00993EF2" w:rsidTr="0071101A">
        <w:trPr>
          <w:trHeight w:val="300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993EF2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" w:history="1">
              <w:r w:rsidR="002D342F" w:rsidRPr="00993EF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https://www.churchillarms-longcrendon.co.uk/</w:t>
              </w:r>
            </w:hyperlink>
          </w:p>
        </w:tc>
      </w:tr>
      <w:tr w:rsidR="00993EF2" w:rsidRPr="00993EF2" w:rsidTr="0071101A">
        <w:trPr>
          <w:trHeight w:val="390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Thai food, open</w:t>
            </w:r>
            <w:r w:rsidR="00E95F4F"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Sun-Thurs 5-9</w:t>
            </w: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pm</w:t>
            </w:r>
            <w:r w:rsidR="00E95F4F"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(pre-order from 4pm)</w:t>
            </w: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="00E95F4F"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Fri &amp; Sat 5-9.30pm (pre-order from 1pm)</w:t>
            </w: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free delivery over £20</w:t>
            </w:r>
            <w:r w:rsidR="00E95F4F"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within 3 miles.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dotted" w:sz="6" w:space="0" w:color="7F7C75"/>
              <w:bottom w:val="single" w:sz="4" w:space="0" w:color="auto"/>
              <w:right w:val="dott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93EF2" w:rsidRPr="00993EF2" w:rsidTr="0071101A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Rumseys</w:t>
            </w:r>
            <w:proofErr w:type="spellEnd"/>
            <w:r w:rsidR="000308CB"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,</w:t>
            </w: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Thame      01844-260303</w:t>
            </w:r>
          </w:p>
        </w:tc>
      </w:tr>
      <w:tr w:rsidR="00993EF2" w:rsidRPr="00993EF2" w:rsidTr="0071101A">
        <w:trPr>
          <w:trHeight w:val="300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993EF2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" w:history="1">
              <w:r w:rsidR="002D342F" w:rsidRPr="00993EF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https://www.rumseys.co.uk/pages/rumseys-thame</w:t>
              </w:r>
            </w:hyperlink>
          </w:p>
        </w:tc>
      </w:tr>
      <w:tr w:rsidR="00993EF2" w:rsidRPr="00993EF2" w:rsidTr="0071101A">
        <w:trPr>
          <w:trHeight w:val="390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6249B3" w:rsidP="0062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Shop open for takeaway Wed-Sun 9.30am-4.30pm.</w:t>
            </w: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Chocolates can be ordered for delivery through website. </w:t>
            </w: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Rising Sun</w:t>
            </w:r>
            <w:r w:rsidR="000308CB"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,</w:t>
            </w: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Thame      01844-214206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993EF2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" w:history="1">
              <w:r w:rsidR="002D342F" w:rsidRPr="00993EF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http://www.risingsun-thame.co.uk/</w:t>
              </w:r>
            </w:hyperlink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6249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Thai food,</w:t>
            </w:r>
            <w:r w:rsidR="006249B3"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Open </w:t>
            </w:r>
            <w:r w:rsidR="006249B3" w:rsidRPr="00993E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Sunday-Thursday 4.30pm -9pm and Friday – Saturday 4:30pm-9:30pm</w:t>
            </w: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free delivery over £20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Newitts Butchers</w:t>
            </w:r>
            <w:r w:rsidR="000308CB"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,</w:t>
            </w: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Thame      01844-212103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993EF2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" w:history="1">
              <w:r w:rsidR="002D342F" w:rsidRPr="00993EF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https://www.newitt.co.uk/</w:t>
              </w:r>
            </w:hyperlink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101648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Call</w:t>
            </w:r>
            <w:r w:rsidR="002D342F"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01844 212103 or email:  orders@newitt.co.uk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101648" w:rsidP="001016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Free delivery within 5 miles </w:t>
            </w:r>
            <w:r w:rsidR="002D342F"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minimum order £20</w:t>
            </w: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Please allow 1-2 days for orders to be prepared.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93EF2" w:rsidRPr="00993EF2" w:rsidTr="0071101A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Petcare</w:t>
            </w:r>
            <w:proofErr w:type="spellEnd"/>
            <w:r w:rsidR="000308CB"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,</w:t>
            </w: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Thame      01844-213710 or 07483-339253</w:t>
            </w:r>
          </w:p>
        </w:tc>
      </w:tr>
      <w:tr w:rsidR="00993EF2" w:rsidRPr="00993EF2" w:rsidTr="0071101A">
        <w:trPr>
          <w:trHeight w:val="300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993EF2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" w:history="1">
              <w:r w:rsidR="002D342F" w:rsidRPr="00993EF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https://petcarethame.co.uk/</w:t>
              </w:r>
            </w:hyperlink>
          </w:p>
        </w:tc>
      </w:tr>
      <w:tr w:rsidR="00993EF2" w:rsidRPr="00993EF2" w:rsidTr="0071101A">
        <w:trPr>
          <w:trHeight w:val="390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9D8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Open until 2.30pm, can order on line or by phone for delivery</w:t>
            </w:r>
            <w:r w:rsidR="00EA29D8"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EA29D8"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Maximum of 2 customers allowed in shop at one time.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dotted" w:sz="6" w:space="0" w:color="7F7C75"/>
              <w:bottom w:val="single" w:sz="4" w:space="0" w:color="auto"/>
              <w:right w:val="dott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93EF2" w:rsidRPr="00993EF2" w:rsidTr="0071101A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The Crown</w:t>
            </w:r>
            <w:r w:rsidR="000308CB"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,</w:t>
            </w: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</w:t>
            </w:r>
            <w:proofErr w:type="spellStart"/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Cuddington</w:t>
            </w:r>
            <w:proofErr w:type="spellEnd"/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      01844-292222</w:t>
            </w:r>
            <w:r w:rsidR="00EC3D96"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br/>
            </w:r>
            <w:r w:rsidR="00EC3D96" w:rsidRPr="00993E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bookings@thecrowncuddington.com</w:t>
            </w:r>
          </w:p>
        </w:tc>
      </w:tr>
      <w:tr w:rsidR="00993EF2" w:rsidRPr="00993EF2" w:rsidTr="0071101A">
        <w:trPr>
          <w:trHeight w:val="300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993EF2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" w:history="1">
              <w:r w:rsidR="002D342F" w:rsidRPr="00993EF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https://en-gb.facebook.com/crowncuddington/</w:t>
              </w:r>
            </w:hyperlink>
          </w:p>
        </w:tc>
      </w:tr>
      <w:tr w:rsidR="00993EF2" w:rsidRPr="00993EF2" w:rsidTr="0071101A">
        <w:trPr>
          <w:trHeight w:val="390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Menu on </w:t>
            </w:r>
            <w:proofErr w:type="spellStart"/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facebook</w:t>
            </w:r>
            <w:proofErr w:type="spellEnd"/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delivery or takeaway 7 days a week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EC3D96" w:rsidP="00EC3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  <w:r w:rsidRPr="00993E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akeaway food available Tues- Sat 12-2pm 6-8pm &amp; Sunday 12-3pm. Booking the previous day is a great help.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dotted" w:sz="6" w:space="0" w:color="7F7C75"/>
              <w:bottom w:val="single" w:sz="4" w:space="0" w:color="auto"/>
              <w:right w:val="dott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93EF2" w:rsidRPr="00993EF2" w:rsidTr="0071101A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Bottle and Glass</w:t>
            </w:r>
            <w:r w:rsidR="000308CB"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,</w:t>
            </w: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Gibraltar      01296-748444</w:t>
            </w:r>
          </w:p>
        </w:tc>
      </w:tr>
      <w:tr w:rsidR="00993EF2" w:rsidRPr="00993EF2" w:rsidTr="0071101A">
        <w:trPr>
          <w:trHeight w:val="300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993EF2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" w:history="1">
              <w:r w:rsidR="002D342F" w:rsidRPr="00993EF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http://www.thebottleandglass.com/</w:t>
              </w:r>
            </w:hyperlink>
          </w:p>
        </w:tc>
      </w:tr>
      <w:tr w:rsidR="00993EF2" w:rsidRPr="00993EF2" w:rsidTr="0071101A">
        <w:trPr>
          <w:trHeight w:val="300"/>
        </w:trPr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Phone orders for Pizza only , takeaway menu on website. For collection 12-2pm and 5-8pm.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93EF2" w:rsidRPr="00993EF2" w:rsidTr="0071101A">
        <w:trPr>
          <w:trHeight w:val="315"/>
        </w:trPr>
        <w:tc>
          <w:tcPr>
            <w:tcW w:w="7120" w:type="dxa"/>
            <w:tcBorders>
              <w:top w:val="single" w:sz="4" w:space="0" w:color="auto"/>
              <w:left w:val="dotted" w:sz="6" w:space="0" w:color="7F7C75"/>
              <w:bottom w:val="dotted" w:sz="6" w:space="0" w:color="7F7C75"/>
              <w:right w:val="dott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93EF2" w:rsidRPr="00993EF2" w:rsidTr="002D342F">
        <w:trPr>
          <w:trHeight w:val="300"/>
        </w:trPr>
        <w:tc>
          <w:tcPr>
            <w:tcW w:w="7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>Ivor Miles</w:t>
            </w:r>
            <w:r w:rsidR="000308CB"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,</w:t>
            </w:r>
            <w:r w:rsidRPr="0099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Haddenham      01844-291263</w:t>
            </w:r>
          </w:p>
        </w:tc>
      </w:tr>
      <w:tr w:rsidR="00993EF2" w:rsidRPr="00993EF2" w:rsidTr="002D342F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993EF2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" w:history="1">
              <w:r w:rsidR="002D342F" w:rsidRPr="00993EF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https://www.ivormiles.co.uk/</w:t>
              </w:r>
            </w:hyperlink>
          </w:p>
        </w:tc>
      </w:tr>
      <w:tr w:rsidR="00993EF2" w:rsidRPr="00993EF2" w:rsidTr="002D342F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BB49E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Open for fuel</w:t>
            </w:r>
            <w:r w:rsidR="00BB49E4"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Mon-Fri</w:t>
            </w: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8-6pm, Sat 8.30-2.30pm, closed Sunday.</w:t>
            </w:r>
          </w:p>
        </w:tc>
      </w:tr>
      <w:tr w:rsidR="00993EF2" w:rsidRPr="00993EF2" w:rsidTr="002D342F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Petrol pumps serviced, NO </w:t>
            </w:r>
            <w:r w:rsidR="00993EF2"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self-service</w:t>
            </w:r>
            <w:bookmarkStart w:id="0" w:name="_GoBack"/>
            <w:bookmarkEnd w:id="0"/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please</w:t>
            </w:r>
          </w:p>
        </w:tc>
      </w:tr>
      <w:tr w:rsidR="00993EF2" w:rsidRPr="00993EF2" w:rsidTr="002D342F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Workshop open, see web site</w:t>
            </w:r>
            <w:r w:rsidR="00BB49E4"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993EF2" w:rsidRPr="00993EF2" w:rsidTr="002D342F">
        <w:trPr>
          <w:trHeight w:val="315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3E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93EF2" w:rsidRPr="00993EF2" w:rsidTr="002D342F">
        <w:trPr>
          <w:trHeight w:val="315"/>
        </w:trPr>
        <w:tc>
          <w:tcPr>
            <w:tcW w:w="7120" w:type="dxa"/>
            <w:tcBorders>
              <w:top w:val="dotted" w:sz="6" w:space="0" w:color="7F7C75"/>
              <w:left w:val="dotted" w:sz="6" w:space="0" w:color="7F7C75"/>
              <w:bottom w:val="dotted" w:sz="6" w:space="0" w:color="7F7C75"/>
              <w:right w:val="dott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93EF2" w:rsidRPr="00993EF2" w:rsidTr="002D342F">
        <w:trPr>
          <w:trHeight w:val="300"/>
        </w:trPr>
        <w:tc>
          <w:tcPr>
            <w:tcW w:w="7120" w:type="dxa"/>
            <w:tcBorders>
              <w:top w:val="dotted" w:sz="6" w:space="0" w:color="7F7C75"/>
              <w:left w:val="dotted" w:sz="6" w:space="0" w:color="7F7C75"/>
              <w:bottom w:val="dotted" w:sz="6" w:space="0" w:color="7F7C75"/>
              <w:right w:val="dotted" w:sz="6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42F" w:rsidRPr="00993EF2" w:rsidRDefault="002D342F" w:rsidP="002D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71101A" w:rsidRPr="00993EF2" w:rsidRDefault="0071101A">
      <w:pPr>
        <w:rPr>
          <w:rFonts w:ascii="Times New Roman" w:hAnsi="Times New Roman" w:cs="Times New Roman"/>
          <w:sz w:val="24"/>
          <w:szCs w:val="24"/>
        </w:rPr>
      </w:pPr>
    </w:p>
    <w:sectPr w:rsidR="0071101A" w:rsidRPr="00993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2F"/>
    <w:rsid w:val="000308CB"/>
    <w:rsid w:val="000E1B73"/>
    <w:rsid w:val="00101648"/>
    <w:rsid w:val="002D342F"/>
    <w:rsid w:val="0057762C"/>
    <w:rsid w:val="005C0092"/>
    <w:rsid w:val="006249B3"/>
    <w:rsid w:val="006764B7"/>
    <w:rsid w:val="006B4447"/>
    <w:rsid w:val="0071101A"/>
    <w:rsid w:val="008D48B7"/>
    <w:rsid w:val="00993EF2"/>
    <w:rsid w:val="00A347A0"/>
    <w:rsid w:val="00A44F39"/>
    <w:rsid w:val="00BB49E4"/>
    <w:rsid w:val="00C058F5"/>
    <w:rsid w:val="00CF67F8"/>
    <w:rsid w:val="00E95F4F"/>
    <w:rsid w:val="00EA29D8"/>
    <w:rsid w:val="00EC3D96"/>
    <w:rsid w:val="00F5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C5575"/>
  <w15:chartTrackingRefBased/>
  <w15:docId w15:val="{C2B1893E-99E9-4340-8A4B-1A562BBC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42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D4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hekingsheadhaddenham/" TargetMode="External"/><Relationship Id="rId13" Type="http://schemas.openxmlformats.org/officeDocument/2006/relationships/hyperlink" Target="https://www.sevenstarsdinton.com/" TargetMode="External"/><Relationship Id="rId18" Type="http://schemas.openxmlformats.org/officeDocument/2006/relationships/hyperlink" Target="https://www.newitt.co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hebottleandglass.com/" TargetMode="External"/><Relationship Id="rId7" Type="http://schemas.openxmlformats.org/officeDocument/2006/relationships/hyperlink" Target="https://houseofspicehaddenham.com/" TargetMode="External"/><Relationship Id="rId12" Type="http://schemas.openxmlformats.org/officeDocument/2006/relationships/hyperlink" Target="https://www.orchardviewfarm.co.uk/" TargetMode="External"/><Relationship Id="rId17" Type="http://schemas.openxmlformats.org/officeDocument/2006/relationships/hyperlink" Target="http://www.risingsun-thame.co.u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umseys.co.uk/pages/rumseys-thame" TargetMode="External"/><Relationship Id="rId20" Type="http://schemas.openxmlformats.org/officeDocument/2006/relationships/hyperlink" Target="https://en-gb.facebook.com/crowncuddingt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TheCottageBakerythamehaddenham/" TargetMode="External"/><Relationship Id="rId11" Type="http://schemas.openxmlformats.org/officeDocument/2006/relationships/hyperlink" Target="mailto:info@hartwellnurseries.co.u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facebook.com/Tickety-brew-cafe-1503231126599455/" TargetMode="External"/><Relationship Id="rId15" Type="http://schemas.openxmlformats.org/officeDocument/2006/relationships/hyperlink" Target="https://www.churchillarms-longcrendon.co.uk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HartwellNurseriesAylesbury/" TargetMode="External"/><Relationship Id="rId19" Type="http://schemas.openxmlformats.org/officeDocument/2006/relationships/hyperlink" Target="https://petcarethame.co.uk/" TargetMode="External"/><Relationship Id="rId4" Type="http://schemas.openxmlformats.org/officeDocument/2006/relationships/hyperlink" Target="https://www.bradmoorfarm.co.uk/" TargetMode="External"/><Relationship Id="rId9" Type="http://schemas.openxmlformats.org/officeDocument/2006/relationships/hyperlink" Target="https://www.facebook.com/whitehartstudio.co.uk/" TargetMode="External"/><Relationship Id="rId14" Type="http://schemas.openxmlformats.org/officeDocument/2006/relationships/hyperlink" Target="mailto:steph@sevenstarsdinton.com" TargetMode="External"/><Relationship Id="rId22" Type="http://schemas.openxmlformats.org/officeDocument/2006/relationships/hyperlink" Target="https://www.ivormile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F30014B4</Template>
  <TotalTime>4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Griffiths</dc:creator>
  <cp:keywords/>
  <dc:description/>
  <cp:lastModifiedBy>Kerrie Griffiths</cp:lastModifiedBy>
  <cp:revision>3</cp:revision>
  <dcterms:created xsi:type="dcterms:W3CDTF">2020-05-20T09:07:00Z</dcterms:created>
  <dcterms:modified xsi:type="dcterms:W3CDTF">2020-05-20T09:19:00Z</dcterms:modified>
</cp:coreProperties>
</file>