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EE62" w14:textId="4B45EF0F" w:rsidR="00F77DC4" w:rsidRPr="00F77DC4" w:rsidRDefault="00F77DC4" w:rsidP="00A55A8D">
      <w:pPr>
        <w:jc w:val="center"/>
        <w:rPr>
          <w:rFonts w:ascii="Plus Jakarta Sans" w:hAnsi="Plus Jakarta Sans"/>
          <w:b/>
          <w:bCs/>
          <w:sz w:val="28"/>
          <w:szCs w:val="28"/>
          <w:lang w:val="en-US"/>
        </w:rPr>
      </w:pPr>
      <w:r w:rsidRPr="00F77DC4">
        <w:rPr>
          <w:rFonts w:ascii="Plus Jakarta Sans" w:hAnsi="Plus Jakarta Sans"/>
          <w:b/>
          <w:bCs/>
          <w:sz w:val="28"/>
          <w:szCs w:val="28"/>
          <w:lang w:val="en-US"/>
        </w:rPr>
        <w:t>NEWS RELEASE</w:t>
      </w:r>
    </w:p>
    <w:p w14:paraId="20EFC8E4" w14:textId="17822BB8" w:rsidR="00E76D12" w:rsidRPr="00F77DC4" w:rsidRDefault="00E76D12" w:rsidP="00A55A8D">
      <w:pPr>
        <w:jc w:val="center"/>
        <w:rPr>
          <w:rFonts w:ascii="Plus Jakarta Sans" w:hAnsi="Plus Jakarta Sans"/>
          <w:b/>
          <w:bCs/>
          <w:sz w:val="22"/>
          <w:szCs w:val="22"/>
          <w:lang w:val="en-US"/>
        </w:rPr>
      </w:pPr>
      <w:r w:rsidRPr="00F77DC4">
        <w:rPr>
          <w:rFonts w:ascii="Plus Jakarta Sans" w:hAnsi="Plus Jakarta Sans"/>
          <w:b/>
          <w:bCs/>
          <w:sz w:val="22"/>
          <w:szCs w:val="22"/>
          <w:lang w:val="en-US"/>
        </w:rPr>
        <w:t>Youth Football Club secures second trophy as teams gather to celebrate season</w:t>
      </w:r>
    </w:p>
    <w:p w14:paraId="7D5908CA" w14:textId="7B65C0A0" w:rsidR="00E76D12" w:rsidRPr="00A55A8D" w:rsidRDefault="00E76D12" w:rsidP="009B5919">
      <w:pPr>
        <w:jc w:val="both"/>
        <w:rPr>
          <w:rFonts w:ascii="Plus Jakarta Sans" w:hAnsi="Plus Jakarta Sans"/>
          <w:sz w:val="22"/>
          <w:szCs w:val="22"/>
          <w:lang w:val="en-US"/>
        </w:rPr>
      </w:pPr>
      <w:r w:rsidRPr="00A55A8D">
        <w:rPr>
          <w:rFonts w:ascii="Plus Jakarta Sans" w:hAnsi="Plus Jakarta Sans"/>
          <w:sz w:val="22"/>
          <w:szCs w:val="22"/>
          <w:lang w:val="en-US"/>
        </w:rPr>
        <w:t xml:space="preserve">Haddenham Youth Football Club’s U14 team has won the Oxfordshire Youth Football League (OYFL) Plate, beating Cold Ash 4-2 in the final at the </w:t>
      </w:r>
      <w:proofErr w:type="spellStart"/>
      <w:r w:rsidRPr="00A55A8D">
        <w:rPr>
          <w:rFonts w:ascii="Plus Jakarta Sans" w:hAnsi="Plus Jakarta Sans"/>
          <w:sz w:val="22"/>
          <w:szCs w:val="22"/>
          <w:lang w:val="en-US"/>
        </w:rPr>
        <w:t>NPower</w:t>
      </w:r>
      <w:proofErr w:type="spellEnd"/>
      <w:r w:rsidRPr="00A55A8D">
        <w:rPr>
          <w:rFonts w:ascii="Plus Jakarta Sans" w:hAnsi="Plus Jakarta Sans"/>
          <w:sz w:val="22"/>
          <w:szCs w:val="22"/>
          <w:lang w:val="en-US"/>
        </w:rPr>
        <w:t xml:space="preserve"> Loop Meadow Stadium</w:t>
      </w:r>
      <w:r w:rsidR="00F77DC4">
        <w:rPr>
          <w:rFonts w:ascii="Plus Jakarta Sans" w:hAnsi="Plus Jakarta Sans"/>
          <w:sz w:val="22"/>
          <w:szCs w:val="22"/>
          <w:lang w:val="en-US"/>
        </w:rPr>
        <w:t xml:space="preserve">, 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Didcot. </w:t>
      </w:r>
    </w:p>
    <w:p w14:paraId="5A57D0BC" w14:textId="2A9573C3" w:rsidR="00E76D12" w:rsidRPr="00A55A8D" w:rsidRDefault="00E76D12" w:rsidP="009B5919">
      <w:pPr>
        <w:jc w:val="both"/>
        <w:rPr>
          <w:rFonts w:ascii="Plus Jakarta Sans" w:hAnsi="Plus Jakarta Sans"/>
          <w:sz w:val="22"/>
          <w:szCs w:val="22"/>
          <w:lang w:val="en-US"/>
        </w:rPr>
      </w:pPr>
      <w:r w:rsidRPr="00A55A8D">
        <w:rPr>
          <w:rFonts w:ascii="Plus Jakarta Sans" w:hAnsi="Plus Jakarta Sans"/>
          <w:sz w:val="22"/>
          <w:szCs w:val="22"/>
          <w:lang w:val="en-US"/>
        </w:rPr>
        <w:t xml:space="preserve">Meanwhile the U16 team narrowly lost out to Slough Town Juniors in the </w:t>
      </w:r>
      <w:r w:rsidR="00A55A8D">
        <w:rPr>
          <w:rFonts w:ascii="Plus Jakarta Sans" w:hAnsi="Plus Jakarta Sans"/>
          <w:sz w:val="22"/>
          <w:szCs w:val="22"/>
          <w:lang w:val="en-US"/>
        </w:rPr>
        <w:t xml:space="preserve">final of the 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Wycombe and South Bucks Minor Football </w:t>
      </w:r>
      <w:r w:rsidR="00A55A8D">
        <w:rPr>
          <w:rFonts w:ascii="Plus Jakarta Sans" w:hAnsi="Plus Jakarta Sans"/>
          <w:sz w:val="22"/>
          <w:szCs w:val="22"/>
          <w:lang w:val="en-US"/>
        </w:rPr>
        <w:t xml:space="preserve">League (WSBMFL) 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Cup which also took place on Sunday </w:t>
      </w:r>
      <w:r w:rsidR="00A55A8D">
        <w:rPr>
          <w:rFonts w:ascii="Plus Jakarta Sans" w:hAnsi="Plus Jakarta Sans"/>
          <w:sz w:val="22"/>
          <w:szCs w:val="22"/>
          <w:lang w:val="en-US"/>
        </w:rPr>
        <w:t>(</w:t>
      </w:r>
      <w:r w:rsidRPr="00A55A8D">
        <w:rPr>
          <w:rFonts w:ascii="Plus Jakarta Sans" w:hAnsi="Plus Jakarta Sans"/>
          <w:sz w:val="22"/>
          <w:szCs w:val="22"/>
          <w:lang w:val="en-US"/>
        </w:rPr>
        <w:t>27</w:t>
      </w:r>
      <w:r w:rsidRPr="00A55A8D">
        <w:rPr>
          <w:rFonts w:ascii="Plus Jakarta Sans" w:hAnsi="Plus Jakarta Sans"/>
          <w:sz w:val="22"/>
          <w:szCs w:val="22"/>
          <w:vertAlign w:val="superscript"/>
          <w:lang w:val="en-US"/>
        </w:rPr>
        <w:t>th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 April). </w:t>
      </w:r>
    </w:p>
    <w:p w14:paraId="65BA782B" w14:textId="099BBADB" w:rsidR="00A55A8D" w:rsidRDefault="00E76D12" w:rsidP="009B5919">
      <w:pPr>
        <w:jc w:val="both"/>
        <w:rPr>
          <w:rFonts w:ascii="Plus Jakarta Sans" w:hAnsi="Plus Jakarta Sans"/>
          <w:sz w:val="22"/>
          <w:szCs w:val="22"/>
          <w:lang w:val="en-US"/>
        </w:rPr>
      </w:pPr>
      <w:r w:rsidRPr="00A55A8D">
        <w:rPr>
          <w:rFonts w:ascii="Plus Jakarta Sans" w:hAnsi="Plus Jakarta Sans"/>
          <w:sz w:val="22"/>
          <w:szCs w:val="22"/>
          <w:lang w:val="en-US"/>
        </w:rPr>
        <w:t>The two Cup Finals followed Club Presentation Day on Saturday at the Airfield Pavilion.</w:t>
      </w:r>
      <w:r w:rsidR="00A55A8D">
        <w:rPr>
          <w:rFonts w:ascii="Plus Jakarta Sans" w:hAnsi="Plus Jakarta Sans"/>
          <w:sz w:val="22"/>
          <w:szCs w:val="22"/>
          <w:lang w:val="en-US"/>
        </w:rPr>
        <w:t xml:space="preserve"> </w:t>
      </w:r>
      <w:r w:rsidRPr="00A55A8D">
        <w:rPr>
          <w:rFonts w:ascii="Plus Jakarta Sans" w:hAnsi="Plus Jakarta Sans"/>
          <w:sz w:val="22"/>
          <w:szCs w:val="22"/>
          <w:lang w:val="en-US"/>
        </w:rPr>
        <w:t>M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edals and trophies </w:t>
      </w:r>
      <w:r w:rsidRPr="00A55A8D">
        <w:rPr>
          <w:rFonts w:ascii="Plus Jakarta Sans" w:hAnsi="Plus Jakarta Sans"/>
          <w:sz w:val="22"/>
          <w:szCs w:val="22"/>
          <w:lang w:val="en-US"/>
        </w:rPr>
        <w:t>were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 awarded to players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 from U5s to U16s. </w:t>
      </w:r>
    </w:p>
    <w:p w14:paraId="0D0F215C" w14:textId="12FD76B5" w:rsidR="00E76D12" w:rsidRPr="00A55A8D" w:rsidRDefault="00E76D12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 w:rsidRPr="00A55A8D">
        <w:rPr>
          <w:rFonts w:ascii="Plus Jakarta Sans" w:hAnsi="Plus Jakarta Sans"/>
          <w:sz w:val="22"/>
          <w:szCs w:val="22"/>
          <w:lang w:val="en-US"/>
        </w:rPr>
        <w:t>HYFC’s S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eason Review </w:t>
      </w:r>
      <w:r w:rsidRPr="00A55A8D">
        <w:rPr>
          <w:rFonts w:ascii="Plus Jakarta Sans" w:hAnsi="Plus Jakarta Sans"/>
          <w:sz w:val="22"/>
          <w:szCs w:val="22"/>
          <w:lang w:val="en-US"/>
        </w:rPr>
        <w:t xml:space="preserve">was published on the day. 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It </w:t>
      </w:r>
      <w:r w:rsidRPr="00A55A8D">
        <w:rPr>
          <w:rFonts w:ascii="Plus Jakarta Sans" w:eastAsia="Plus Jakarta Sans" w:hAnsi="Plus Jakarta Sans" w:cs="Plus Jakarta Sans"/>
          <w:sz w:val="22"/>
          <w:szCs w:val="22"/>
        </w:rPr>
        <w:t>can be found</w:t>
      </w:r>
      <w:r w:rsidRPr="00A55A8D">
        <w:rPr>
          <w:rFonts w:ascii="Plus Jakarta Sans" w:eastAsia="Plus Jakarta Sans" w:hAnsi="Plus Jakarta Sans" w:cs="Plus Jakarta Sans"/>
          <w:sz w:val="22"/>
          <w:szCs w:val="22"/>
        </w:rPr>
        <w:t xml:space="preserve"> here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: </w:t>
      </w:r>
    </w:p>
    <w:p w14:paraId="6E20B677" w14:textId="73BB86A4" w:rsidR="00E76D12" w:rsidRDefault="00E76D12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hyperlink r:id="rId7" w:history="1">
        <w:r w:rsidRPr="004B08CB">
          <w:rPr>
            <w:rStyle w:val="Hyperlink"/>
            <w:rFonts w:ascii="Plus Jakarta Sans" w:eastAsia="Plus Jakarta Sans" w:hAnsi="Plus Jakarta Sans" w:cs="Plus Jakarta Sans"/>
            <w:sz w:val="22"/>
            <w:szCs w:val="22"/>
          </w:rPr>
          <w:t>https://www.hyfc.club/news/season-review-202425-2914530.html</w:t>
        </w:r>
      </w:hyperlink>
      <w:r>
        <w:rPr>
          <w:rFonts w:ascii="Plus Jakarta Sans" w:eastAsia="Plus Jakarta Sans" w:hAnsi="Plus Jakarta Sans" w:cs="Plus Jakarta Sans"/>
          <w:sz w:val="22"/>
          <w:szCs w:val="22"/>
        </w:rPr>
        <w:t xml:space="preserve"> </w:t>
      </w:r>
    </w:p>
    <w:p w14:paraId="648CF0F4" w14:textId="3CE17007" w:rsidR="00E76D12" w:rsidRPr="00D963BE" w:rsidRDefault="00E76D12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or you can flip </w:t>
      </w:r>
      <w:r w:rsidR="004E4062">
        <w:rPr>
          <w:rFonts w:ascii="Plus Jakarta Sans" w:eastAsia="Plus Jakarta Sans" w:hAnsi="Plus Jakarta Sans" w:cs="Plus Jakarta Sans"/>
          <w:sz w:val="22"/>
          <w:szCs w:val="22"/>
        </w:rPr>
        <w:t xml:space="preserve">through 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here: </w:t>
      </w:r>
      <w:hyperlink r:id="rId8" w:history="1">
        <w:r w:rsidRPr="00D963BE">
          <w:rPr>
            <w:rStyle w:val="Hyperlink"/>
            <w:rFonts w:ascii="Plus Jakarta Sans" w:eastAsia="Plus Jakarta Sans" w:hAnsi="Plus Jakarta Sans" w:cs="Plus Jakarta Sans"/>
            <w:sz w:val="22"/>
            <w:szCs w:val="22"/>
          </w:rPr>
          <w:t>https://heyzine.com/flip-book/df16dd7e42.html</w:t>
        </w:r>
      </w:hyperlink>
      <w:r>
        <w:rPr>
          <w:rFonts w:ascii="Plus Jakarta Sans" w:eastAsia="Plus Jakarta Sans" w:hAnsi="Plus Jakarta Sans" w:cs="Plus Jakarta Sans"/>
          <w:sz w:val="22"/>
          <w:szCs w:val="22"/>
        </w:rPr>
        <w:t>.</w:t>
      </w:r>
    </w:p>
    <w:p w14:paraId="59EC0FE2" w14:textId="77777777" w:rsidR="00A55A8D" w:rsidRPr="00D963BE" w:rsidRDefault="00A55A8D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>
        <w:rPr>
          <w:rFonts w:ascii="Plus Jakarta Sans" w:eastAsia="Plus Jakarta Sans" w:hAnsi="Plus Jakarta Sans" w:cs="Plus Jakarta Sans"/>
          <w:sz w:val="22"/>
          <w:szCs w:val="22"/>
        </w:rPr>
        <w:t>The Club has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more than 450 registered players across 25 teams which is only possible through the commitment of over 70 volunteer coaches, team admins and committee members. </w:t>
      </w:r>
    </w:p>
    <w:p w14:paraId="0E04B95A" w14:textId="387908EE" w:rsidR="00E76D12" w:rsidRPr="00D963BE" w:rsidRDefault="00E76D12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Season highlights include the development of PAN-Disability football, launching Chiltern Comets in partnership with fellow local clubs. Girls’ football has expanded with the addition of a fifth team, supported by the Haddenham Beer Festivals Trust. </w:t>
      </w:r>
    </w:p>
    <w:p w14:paraId="6745AACA" w14:textId="301B9CBB" w:rsidR="00A55A8D" w:rsidRDefault="00F77DC4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>
        <w:rPr>
          <w:rFonts w:ascii="Plus Jakarta Sans" w:eastAsia="Plus Jakarta Sans" w:hAnsi="Plus Jakarta Sans" w:cs="Plus Jakarta Sans"/>
          <w:sz w:val="22"/>
          <w:szCs w:val="22"/>
        </w:rPr>
        <w:t>Haddenham</w:t>
      </w:r>
      <w:r w:rsidR="004E4062">
        <w:rPr>
          <w:rFonts w:ascii="Plus Jakarta Sans" w:eastAsia="Plus Jakarta Sans" w:hAnsi="Plus Jakarta Sans" w:cs="Plus Jakarta Sans"/>
          <w:sz w:val="22"/>
          <w:szCs w:val="22"/>
        </w:rPr>
        <w:t>’s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 youth team</w:t>
      </w:r>
      <w:r>
        <w:rPr>
          <w:rFonts w:ascii="Plus Jakarta Sans" w:eastAsia="Plus Jakarta Sans" w:hAnsi="Plus Jakarta Sans" w:cs="Plus Jakarta Sans"/>
          <w:sz w:val="22"/>
          <w:szCs w:val="22"/>
        </w:rPr>
        <w:t>s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 are still to take part in finals involving the U10 Girls, U12s and U13s. The U11s have already won the </w:t>
      </w:r>
      <w:r w:rsidR="00A55A8D" w:rsidRPr="00A55A8D">
        <w:rPr>
          <w:rFonts w:ascii="Plus Jakarta Sans" w:eastAsia="Plus Jakarta Sans" w:hAnsi="Plus Jakarta Sans" w:cs="Plus Jakarta Sans"/>
          <w:sz w:val="22"/>
          <w:szCs w:val="22"/>
        </w:rPr>
        <w:t xml:space="preserve">OYFL U11 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League </w:t>
      </w:r>
      <w:r w:rsidR="00A55A8D" w:rsidRPr="00A55A8D">
        <w:rPr>
          <w:rFonts w:ascii="Plus Jakarta Sans" w:eastAsia="Plus Jakarta Sans" w:hAnsi="Plus Jakarta Sans" w:cs="Plus Jakarta Sans"/>
          <w:sz w:val="22"/>
          <w:szCs w:val="22"/>
        </w:rPr>
        <w:t>Cup Final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 while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 the </w:t>
      </w:r>
      <w:r w:rsidR="00A55A8D" w:rsidRPr="00A55A8D">
        <w:rPr>
          <w:rFonts w:ascii="Plus Jakarta Sans" w:eastAsia="Plus Jakarta Sans" w:hAnsi="Plus Jakarta Sans" w:cs="Plus Jakarta Sans"/>
          <w:sz w:val="22"/>
          <w:szCs w:val="22"/>
        </w:rPr>
        <w:t xml:space="preserve">U15 Blues lost out 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on </w:t>
      </w:r>
      <w:r w:rsidR="00A55A8D" w:rsidRPr="00A55A8D">
        <w:rPr>
          <w:rFonts w:ascii="Plus Jakarta Sans" w:eastAsia="Plus Jakarta Sans" w:hAnsi="Plus Jakarta Sans" w:cs="Plus Jakarta Sans"/>
          <w:sz w:val="22"/>
          <w:szCs w:val="22"/>
        </w:rPr>
        <w:t>penalties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 in the</w:t>
      </w:r>
      <w:r w:rsidR="00A55A8D" w:rsidRPr="00A55A8D">
        <w:rPr>
          <w:rFonts w:ascii="Plus Jakarta Sans" w:eastAsia="Plus Jakarta Sans" w:hAnsi="Plus Jakarta Sans" w:cs="Plus Jakarta Sans"/>
          <w:sz w:val="22"/>
          <w:szCs w:val="22"/>
        </w:rPr>
        <w:t xml:space="preserve"> WBSMFL U15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 </w:t>
      </w:r>
      <w:r w:rsidR="00A55A8D" w:rsidRPr="00A55A8D">
        <w:rPr>
          <w:rFonts w:ascii="Plus Jakarta Sans" w:eastAsia="Plus Jakarta Sans" w:hAnsi="Plus Jakarta Sans" w:cs="Plus Jakarta Sans"/>
          <w:sz w:val="22"/>
          <w:szCs w:val="22"/>
        </w:rPr>
        <w:t>Challenge Cup Final.</w:t>
      </w:r>
    </w:p>
    <w:p w14:paraId="66477D12" w14:textId="5E09BFA8" w:rsidR="00E76D12" w:rsidRDefault="00E76D12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Haddenham Ladies has a new management team in place which will work more closely with 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>HYFC’s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Girls’ teams</w:t>
      </w:r>
      <w:r w:rsidR="009B5919">
        <w:rPr>
          <w:rFonts w:ascii="Plus Jakarta Sans" w:eastAsia="Plus Jakarta Sans" w:hAnsi="Plus Jakarta Sans" w:cs="Plus Jakarta Sans"/>
          <w:sz w:val="22"/>
          <w:szCs w:val="22"/>
        </w:rPr>
        <w:t xml:space="preserve">. 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Haddenham Veterans </w:t>
      </w:r>
      <w:r w:rsidR="004E4062">
        <w:rPr>
          <w:rFonts w:ascii="Plus Jakarta Sans" w:eastAsia="Plus Jakarta Sans" w:hAnsi="Plus Jakarta Sans" w:cs="Plus Jakarta Sans"/>
          <w:sz w:val="22"/>
          <w:szCs w:val="22"/>
        </w:rPr>
        <w:t>recently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joined the family</w:t>
      </w:r>
      <w:r w:rsidR="009B5919">
        <w:rPr>
          <w:rFonts w:ascii="Plus Jakarta Sans" w:eastAsia="Plus Jakarta Sans" w:hAnsi="Plus Jakarta Sans" w:cs="Plus Jakarta Sans"/>
          <w:sz w:val="22"/>
          <w:szCs w:val="22"/>
        </w:rPr>
        <w:t xml:space="preserve"> and has 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also reached the Cup Final of the Oxfordshire Veterans Over 40s League. </w:t>
      </w:r>
    </w:p>
    <w:p w14:paraId="23A728B6" w14:textId="77777777" w:rsidR="00E76D12" w:rsidRPr="00A55A8D" w:rsidRDefault="00E76D12" w:rsidP="009B5919">
      <w:pPr>
        <w:jc w:val="both"/>
        <w:rPr>
          <w:rFonts w:ascii="Plus Jakarta Sans" w:hAnsi="Plus Jakarta Sans"/>
          <w:b/>
          <w:bCs/>
          <w:sz w:val="22"/>
          <w:szCs w:val="22"/>
          <w:lang w:val="en-US"/>
        </w:rPr>
      </w:pPr>
      <w:r w:rsidRPr="00A55A8D">
        <w:rPr>
          <w:rFonts w:ascii="Plus Jakarta Sans" w:hAnsi="Plus Jakarta Sans"/>
          <w:b/>
          <w:bCs/>
          <w:sz w:val="22"/>
          <w:szCs w:val="22"/>
          <w:lang w:val="en-US"/>
        </w:rPr>
        <w:t>Alex Wagstaff, Club Chairman commented:</w:t>
      </w:r>
    </w:p>
    <w:p w14:paraId="5ED1838A" w14:textId="77777777" w:rsidR="00E76D12" w:rsidRPr="00D963BE" w:rsidRDefault="00E76D12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 w:rsidRPr="00D963BE">
        <w:rPr>
          <w:rFonts w:ascii="Plus Jakarta Sans" w:hAnsi="Plus Jakarta Sans"/>
          <w:sz w:val="22"/>
          <w:szCs w:val="22"/>
          <w:lang w:val="en-US"/>
        </w:rPr>
        <w:t>“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Trophies are far from the only success criteria in grassroots football. When you read the reports in the Season Review, you’ll hear common qualities echo throughout </w:t>
      </w:r>
      <w:r w:rsidRPr="00801EBB">
        <w:rPr>
          <w:rFonts w:ascii="Plus Jakarta Sans" w:eastAsia="Plus Jakarta Sans" w:hAnsi="Plus Jakarta Sans" w:cs="Plus Jakarta Sans"/>
          <w:sz w:val="22"/>
          <w:szCs w:val="22"/>
        </w:rPr>
        <w:t>such as having fun, making friends, building resilience and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belief in teamwork.”</w:t>
      </w:r>
    </w:p>
    <w:p w14:paraId="03518041" w14:textId="77777777" w:rsidR="00F77DC4" w:rsidRDefault="00F77DC4">
      <w:pPr>
        <w:spacing w:line="259" w:lineRule="auto"/>
        <w:rPr>
          <w:rFonts w:ascii="Plus Jakarta Sans" w:eastAsia="Plus Jakarta Sans" w:hAnsi="Plus Jakarta Sans" w:cs="Plus Jakarta Sans"/>
          <w:b/>
          <w:bCs/>
          <w:sz w:val="22"/>
          <w:szCs w:val="22"/>
        </w:rPr>
      </w:pPr>
      <w:r>
        <w:rPr>
          <w:rFonts w:ascii="Plus Jakarta Sans" w:eastAsia="Plus Jakarta Sans" w:hAnsi="Plus Jakarta Sans" w:cs="Plus Jakarta Sans"/>
          <w:b/>
          <w:bCs/>
          <w:sz w:val="22"/>
          <w:szCs w:val="22"/>
        </w:rPr>
        <w:br w:type="page"/>
      </w:r>
    </w:p>
    <w:p w14:paraId="1B266B8B" w14:textId="6CE75FC2" w:rsidR="00E76D12" w:rsidRPr="00A55A8D" w:rsidRDefault="00E76D12" w:rsidP="009B5919">
      <w:pPr>
        <w:jc w:val="both"/>
        <w:rPr>
          <w:rFonts w:ascii="Plus Jakarta Sans" w:eastAsia="Plus Jakarta Sans" w:hAnsi="Plus Jakarta Sans" w:cs="Plus Jakarta Sans"/>
          <w:b/>
          <w:bCs/>
          <w:sz w:val="22"/>
          <w:szCs w:val="22"/>
        </w:rPr>
      </w:pPr>
      <w:r w:rsidRPr="00A55A8D">
        <w:rPr>
          <w:rFonts w:ascii="Plus Jakarta Sans" w:eastAsia="Plus Jakarta Sans" w:hAnsi="Plus Jakarta Sans" w:cs="Plus Jakarta Sans"/>
          <w:b/>
          <w:bCs/>
          <w:sz w:val="22"/>
          <w:szCs w:val="22"/>
        </w:rPr>
        <w:lastRenderedPageBreak/>
        <w:t xml:space="preserve">Alex added: </w:t>
      </w:r>
    </w:p>
    <w:p w14:paraId="2BF88625" w14:textId="77777777" w:rsidR="00E76D12" w:rsidRPr="00D963BE" w:rsidRDefault="00E76D12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 w:rsidRPr="00D963BE">
        <w:rPr>
          <w:rFonts w:ascii="Plus Jakarta Sans" w:eastAsia="Plus Jakarta Sans" w:hAnsi="Plus Jakarta Sans" w:cs="Plus Jakarta Sans"/>
          <w:sz w:val="22"/>
          <w:szCs w:val="22"/>
        </w:rPr>
        <w:t>“Thank you to parents and carers who trust their children with us and to our sponsors and club partners who are investing in the development of youth football in Haddenham.”</w:t>
      </w:r>
    </w:p>
    <w:p w14:paraId="783EFA54" w14:textId="1AFF7CEC" w:rsidR="00E76D12" w:rsidRPr="00D963BE" w:rsidRDefault="009B5919" w:rsidP="009B5919">
      <w:pPr>
        <w:jc w:val="both"/>
        <w:rPr>
          <w:rFonts w:ascii="Plus Jakarta Sans" w:eastAsia="Plus Jakarta Sans" w:hAnsi="Plus Jakarta Sans" w:cs="Plus Jakarta Sans"/>
          <w:sz w:val="22"/>
          <w:szCs w:val="22"/>
        </w:rPr>
      </w:pPr>
      <w:r>
        <w:rPr>
          <w:rFonts w:ascii="Plus Jakarta Sans" w:eastAsia="Plus Jakarta Sans" w:hAnsi="Plus Jakarta Sans" w:cs="Plus Jakarta Sans"/>
          <w:sz w:val="22"/>
          <w:szCs w:val="22"/>
        </w:rPr>
        <w:t>HYFC has</w:t>
      </w:r>
      <w:r w:rsidR="00E76D12"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set out ambitious plans to improve facilities, enhance coaching and create more special experiences. </w:t>
      </w:r>
    </w:p>
    <w:p w14:paraId="23164DE5" w14:textId="77777777" w:rsidR="00E76D12" w:rsidRPr="00A55A8D" w:rsidRDefault="00E76D12" w:rsidP="009B5919">
      <w:pPr>
        <w:jc w:val="both"/>
        <w:rPr>
          <w:rFonts w:ascii="Plus Jakarta Sans" w:eastAsia="Plus Jakarta Sans" w:hAnsi="Plus Jakarta Sans" w:cs="Plus Jakarta Sans"/>
          <w:b/>
          <w:bCs/>
          <w:sz w:val="22"/>
          <w:szCs w:val="22"/>
        </w:rPr>
      </w:pPr>
      <w:r w:rsidRPr="00A55A8D">
        <w:rPr>
          <w:rFonts w:ascii="Plus Jakarta Sans" w:eastAsia="Plus Jakarta Sans" w:hAnsi="Plus Jakarta Sans" w:cs="Plus Jakarta Sans"/>
          <w:b/>
          <w:bCs/>
          <w:sz w:val="22"/>
          <w:szCs w:val="22"/>
        </w:rPr>
        <w:t xml:space="preserve">The Club Chairman added: </w:t>
      </w:r>
    </w:p>
    <w:p w14:paraId="708F685A" w14:textId="7499E240" w:rsidR="00E76D12" w:rsidRPr="00D963BE" w:rsidRDefault="00E76D12" w:rsidP="009B5919">
      <w:pPr>
        <w:jc w:val="both"/>
        <w:rPr>
          <w:rFonts w:ascii="Plus Jakarta Sans" w:eastAsia="Plus Jakarta Sans" w:hAnsi="Plus Jakarta Sans" w:cs="Plus Jakarta Sans"/>
          <w:color w:val="0563C1"/>
          <w:sz w:val="22"/>
          <w:szCs w:val="22"/>
          <w:u w:val="single"/>
        </w:rPr>
      </w:pPr>
      <w:r w:rsidRPr="00D963BE">
        <w:rPr>
          <w:rFonts w:ascii="Plus Jakarta Sans" w:eastAsia="Plus Jakarta Sans" w:hAnsi="Plus Jakarta Sans" w:cs="Plus Jakarta Sans"/>
          <w:sz w:val="22"/>
          <w:szCs w:val="22"/>
        </w:rPr>
        <w:t>“Our plans can</w:t>
      </w:r>
      <w:r w:rsidRPr="00D35A8D">
        <w:rPr>
          <w:rFonts w:ascii="Plus Jakarta Sans" w:eastAsia="Plus Jakarta Sans" w:hAnsi="Plus Jakarta Sans" w:cs="Plus Jakarta Sans"/>
          <w:sz w:val="22"/>
          <w:szCs w:val="22"/>
        </w:rPr>
        <w:t xml:space="preserve"> only be achieved by securing additional funds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</w:t>
      </w:r>
      <w:r w:rsidRPr="00D35A8D">
        <w:rPr>
          <w:rFonts w:ascii="Plus Jakarta Sans" w:eastAsia="Plus Jakarta Sans" w:hAnsi="Plus Jakarta Sans" w:cs="Plus Jakarta Sans"/>
          <w:sz w:val="22"/>
          <w:szCs w:val="22"/>
        </w:rPr>
        <w:t>and, we hope, active support from more parent/carer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volunteers would be hugely appreciated.”</w:t>
      </w:r>
      <w:r w:rsidR="009B5919">
        <w:rPr>
          <w:rFonts w:ascii="Plus Jakarta Sans" w:eastAsia="Plus Jakarta Sans" w:hAnsi="Plus Jakarta Sans" w:cs="Plus Jakarta Sans"/>
          <w:sz w:val="22"/>
          <w:szCs w:val="22"/>
        </w:rPr>
        <w:t xml:space="preserve"> 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>The Club</w:t>
      </w:r>
      <w:r>
        <w:rPr>
          <w:rFonts w:ascii="Plus Jakarta Sans" w:eastAsia="Plus Jakarta Sans" w:hAnsi="Plus Jakarta Sans" w:cs="Plus Jakarta Sans"/>
          <w:sz w:val="22"/>
          <w:szCs w:val="22"/>
        </w:rPr>
        <w:t xml:space="preserve"> is</w:t>
      </w:r>
      <w:r w:rsidRPr="00D963BE">
        <w:rPr>
          <w:rFonts w:ascii="Plus Jakarta Sans" w:eastAsia="Plus Jakarta Sans" w:hAnsi="Plus Jakarta Sans" w:cs="Plus Jakarta Sans"/>
          <w:sz w:val="22"/>
          <w:szCs w:val="22"/>
        </w:rPr>
        <w:t xml:space="preserve"> appealing to parents/carers and supporters to help double the surplus generated by the Festival of Football on the weekend of 30-31 August</w:t>
      </w:r>
      <w:r w:rsidR="00A55A8D">
        <w:rPr>
          <w:rFonts w:ascii="Plus Jakarta Sans" w:eastAsia="Plus Jakarta Sans" w:hAnsi="Plus Jakarta Sans" w:cs="Plus Jakarta Sans"/>
          <w:sz w:val="22"/>
          <w:szCs w:val="22"/>
        </w:rPr>
        <w:t xml:space="preserve"> 2025. </w:t>
      </w:r>
    </w:p>
    <w:p w14:paraId="48A3487E" w14:textId="08133BF6" w:rsidR="00E76D12" w:rsidRDefault="00A55A8D" w:rsidP="009B5919">
      <w:pPr>
        <w:jc w:val="both"/>
        <w:rPr>
          <w:rFonts w:ascii="Plus Jakarta Sans" w:hAnsi="Plus Jakarta Sans"/>
          <w:sz w:val="22"/>
          <w:szCs w:val="22"/>
          <w:lang w:val="en-US"/>
        </w:rPr>
      </w:pPr>
      <w:r>
        <w:rPr>
          <w:rFonts w:ascii="Plus Jakarta Sans" w:hAnsi="Plus Jakarta Sans"/>
          <w:sz w:val="22"/>
          <w:szCs w:val="22"/>
          <w:lang w:val="en-US"/>
        </w:rPr>
        <w:t>Last</w:t>
      </w:r>
      <w:r w:rsidR="00E76D12" w:rsidRPr="00D963BE">
        <w:rPr>
          <w:rFonts w:ascii="Plus Jakarta Sans" w:hAnsi="Plus Jakarta Sans"/>
          <w:sz w:val="22"/>
          <w:szCs w:val="22"/>
          <w:lang w:val="en-US"/>
        </w:rPr>
        <w:t xml:space="preserve"> week, </w:t>
      </w:r>
      <w:r>
        <w:rPr>
          <w:rFonts w:ascii="Plus Jakarta Sans" w:hAnsi="Plus Jakarta Sans"/>
          <w:sz w:val="22"/>
          <w:szCs w:val="22"/>
          <w:lang w:val="en-US"/>
        </w:rPr>
        <w:t>HYFC</w:t>
      </w:r>
      <w:r w:rsidR="00E76D12" w:rsidRPr="00D963BE">
        <w:rPr>
          <w:rFonts w:ascii="Plus Jakarta Sans" w:hAnsi="Plus Jakarta Sans"/>
          <w:sz w:val="22"/>
          <w:szCs w:val="22"/>
          <w:lang w:val="en-US"/>
        </w:rPr>
        <w:t xml:space="preserve"> announced former Everton, Rangers and England midfielder </w:t>
      </w:r>
      <w:r w:rsidR="00E76D12">
        <w:rPr>
          <w:rFonts w:ascii="Plus Jakarta Sans" w:hAnsi="Plus Jakarta Sans"/>
          <w:sz w:val="22"/>
          <w:szCs w:val="22"/>
          <w:lang w:val="en-US"/>
        </w:rPr>
        <w:t xml:space="preserve">Trevor Steven </w:t>
      </w:r>
      <w:r w:rsidR="00E76D12" w:rsidRPr="00D963BE">
        <w:rPr>
          <w:rFonts w:ascii="Plus Jakarta Sans" w:hAnsi="Plus Jakarta Sans"/>
          <w:sz w:val="22"/>
          <w:szCs w:val="22"/>
          <w:lang w:val="en-US"/>
        </w:rPr>
        <w:t xml:space="preserve">as </w:t>
      </w:r>
      <w:r>
        <w:rPr>
          <w:rFonts w:ascii="Plus Jakarta Sans" w:hAnsi="Plus Jakarta Sans"/>
          <w:sz w:val="22"/>
          <w:szCs w:val="22"/>
          <w:lang w:val="en-US"/>
        </w:rPr>
        <w:t>its</w:t>
      </w:r>
      <w:r w:rsidR="00E76D12">
        <w:rPr>
          <w:rFonts w:ascii="Plus Jakarta Sans" w:hAnsi="Plus Jakarta Sans"/>
          <w:sz w:val="22"/>
          <w:szCs w:val="22"/>
          <w:lang w:val="en-US"/>
        </w:rPr>
        <w:t xml:space="preserve"> </w:t>
      </w:r>
      <w:r w:rsidR="00E76D12" w:rsidRPr="00D963BE">
        <w:rPr>
          <w:rFonts w:ascii="Plus Jakarta Sans" w:hAnsi="Plus Jakarta Sans"/>
          <w:sz w:val="22"/>
          <w:szCs w:val="22"/>
          <w:lang w:val="en-US"/>
        </w:rPr>
        <w:t xml:space="preserve">new Club Patron. </w:t>
      </w:r>
    </w:p>
    <w:p w14:paraId="53A94CAF" w14:textId="11843216" w:rsidR="00E76D12" w:rsidRPr="00F77DC4" w:rsidRDefault="009B5919" w:rsidP="00F77DC4">
      <w:pPr>
        <w:pStyle w:val="ListParagraph"/>
        <w:numPr>
          <w:ilvl w:val="0"/>
          <w:numId w:val="1"/>
        </w:numPr>
        <w:jc w:val="center"/>
        <w:rPr>
          <w:rFonts w:ascii="Plus Jakarta Sans" w:hAnsi="Plus Jakarta Sans"/>
          <w:sz w:val="22"/>
          <w:szCs w:val="22"/>
          <w:lang w:val="en-US"/>
        </w:rPr>
      </w:pPr>
      <w:r>
        <w:rPr>
          <w:rFonts w:ascii="Plus Jakarta Sans" w:hAnsi="Plus Jakarta Sans"/>
          <w:sz w:val="22"/>
          <w:szCs w:val="22"/>
          <w:lang w:val="en-US"/>
        </w:rPr>
        <w:t>ends -</w:t>
      </w:r>
    </w:p>
    <w:p w14:paraId="6A3F5EEC" w14:textId="77777777" w:rsidR="00F77DC4" w:rsidRPr="00C7757D" w:rsidRDefault="00F77DC4" w:rsidP="00F77DC4">
      <w:pPr>
        <w:rPr>
          <w:rFonts w:ascii="Plus Jakarta Sans" w:eastAsia="Plus Jakarta Sans" w:hAnsi="Plus Jakarta Sans" w:cs="Plus Jakarta Sans"/>
        </w:rPr>
      </w:pPr>
      <w:r w:rsidRPr="00C7757D">
        <w:rPr>
          <w:rFonts w:ascii="Plus Jakarta Sans" w:eastAsia="Plus Jakarta Sans" w:hAnsi="Plus Jakarta Sans" w:cs="Plus Jakarta Sans"/>
          <w:b/>
        </w:rPr>
        <w:t>For further information please contact</w:t>
      </w:r>
      <w:r w:rsidRPr="00C7757D">
        <w:rPr>
          <w:rFonts w:ascii="Plus Jakarta Sans" w:eastAsia="Plus Jakarta Sans" w:hAnsi="Plus Jakarta Sans" w:cs="Plus Jakarta Sans"/>
        </w:rPr>
        <w:t xml:space="preserve">: </w:t>
      </w:r>
    </w:p>
    <w:p w14:paraId="1C2969DD" w14:textId="77777777" w:rsidR="00F77DC4" w:rsidRPr="00C7757D" w:rsidRDefault="00F77DC4" w:rsidP="00F77DC4">
      <w:pPr>
        <w:rPr>
          <w:rFonts w:ascii="Plus Jakarta Sans" w:eastAsia="Plus Jakarta Sans" w:hAnsi="Plus Jakarta Sans" w:cs="Plus Jakarta Sans"/>
        </w:rPr>
      </w:pPr>
      <w:r w:rsidRPr="00C7757D">
        <w:rPr>
          <w:rFonts w:ascii="Plus Jakarta Sans" w:eastAsia="Plus Jakarta Sans" w:hAnsi="Plus Jakarta Sans" w:cs="Plus Jakarta Sans"/>
        </w:rPr>
        <w:t>Kevin Johnson: </w:t>
      </w:r>
      <w:hyperlink r:id="rId9">
        <w:r w:rsidRPr="00C7757D">
          <w:rPr>
            <w:rFonts w:ascii="Plus Jakarta Sans" w:eastAsia="Plus Jakarta Sans" w:hAnsi="Plus Jakarta Sans" w:cs="Plus Jakarta Sans"/>
            <w:color w:val="0563C1"/>
            <w:u w:val="single"/>
          </w:rPr>
          <w:t>07831 595365</w:t>
        </w:r>
      </w:hyperlink>
      <w:r w:rsidRPr="00C7757D">
        <w:rPr>
          <w:rFonts w:ascii="Plus Jakarta Sans" w:eastAsia="Plus Jakarta Sans" w:hAnsi="Plus Jakarta Sans" w:cs="Plus Jakarta Sans"/>
        </w:rPr>
        <w:t xml:space="preserve"> |  </w:t>
      </w:r>
      <w:hyperlink r:id="rId10">
        <w:r w:rsidRPr="00C7757D">
          <w:rPr>
            <w:rFonts w:ascii="Plus Jakarta Sans" w:eastAsia="Plus Jakarta Sans" w:hAnsi="Plus Jakarta Sans" w:cs="Plus Jakarta Sans"/>
            <w:color w:val="0563C1"/>
            <w:u w:val="single"/>
          </w:rPr>
          <w:t>comms@hyfc.club</w:t>
        </w:r>
      </w:hyperlink>
      <w:r w:rsidRPr="00C7757D">
        <w:rPr>
          <w:rFonts w:ascii="Plus Jakarta Sans" w:eastAsia="Plus Jakarta Sans" w:hAnsi="Plus Jakarta Sans" w:cs="Plus Jakarta Sans"/>
          <w:color w:val="0563C1"/>
          <w:u w:val="single"/>
        </w:rPr>
        <w:t xml:space="preserve"> </w:t>
      </w:r>
    </w:p>
    <w:p w14:paraId="7BCF0CDD" w14:textId="3E0D079B" w:rsidR="00F77DC4" w:rsidRPr="00C7757D" w:rsidRDefault="00F77DC4" w:rsidP="00F77DC4">
      <w:pPr>
        <w:rPr>
          <w:rFonts w:ascii="Plus Jakarta Sans" w:eastAsia="Plus Jakarta Sans" w:hAnsi="Plus Jakarta Sans" w:cs="Plus Jakarta Sans"/>
        </w:rPr>
      </w:pPr>
      <w:r w:rsidRPr="00C7757D">
        <w:rPr>
          <w:rFonts w:ascii="Plus Jakarta Sans" w:eastAsia="Plus Jakarta Sans" w:hAnsi="Plus Jakarta Sans" w:cs="Plus Jakarta Sans"/>
          <w:b/>
        </w:rPr>
        <w:t>Issue date:</w:t>
      </w:r>
      <w:r w:rsidRPr="00C7757D">
        <w:rPr>
          <w:rFonts w:ascii="Plus Jakarta Sans" w:eastAsia="Plus Jakarta Sans" w:hAnsi="Plus Jakarta Sans" w:cs="Plus Jakarta Sans"/>
        </w:rPr>
        <w:t> 2</w:t>
      </w:r>
      <w:r>
        <w:rPr>
          <w:rFonts w:ascii="Plus Jakarta Sans" w:eastAsia="Plus Jakarta Sans" w:hAnsi="Plus Jakarta Sans" w:cs="Plus Jakarta Sans"/>
        </w:rPr>
        <w:t>7</w:t>
      </w:r>
      <w:r w:rsidRPr="00C7757D">
        <w:rPr>
          <w:rFonts w:ascii="Plus Jakarta Sans" w:eastAsia="Plus Jakarta Sans" w:hAnsi="Plus Jakarta Sans" w:cs="Plus Jakarta Sans"/>
        </w:rPr>
        <w:t xml:space="preserve"> April 2025</w:t>
      </w:r>
    </w:p>
    <w:p w14:paraId="512D625C" w14:textId="7BC66406" w:rsidR="00F77DC4" w:rsidRDefault="00F77DC4" w:rsidP="00F77DC4">
      <w:pPr>
        <w:rPr>
          <w:rFonts w:ascii="Plus Jakarta Sans" w:eastAsia="Plus Jakarta Sans" w:hAnsi="Plus Jakarta Sans" w:cs="Plus Jakarta Sans"/>
        </w:rPr>
      </w:pPr>
      <w:r w:rsidRPr="00C7757D">
        <w:rPr>
          <w:rFonts w:ascii="Plus Jakarta Sans" w:eastAsia="Plus Jakarta Sans" w:hAnsi="Plus Jakarta Sans" w:cs="Plus Jakarta Sans"/>
          <w:b/>
        </w:rPr>
        <w:t>Pic</w:t>
      </w:r>
      <w:r>
        <w:rPr>
          <w:rFonts w:ascii="Plus Jakarta Sans" w:eastAsia="Plus Jakarta Sans" w:hAnsi="Plus Jakarta Sans" w:cs="Plus Jakarta Sans"/>
          <w:b/>
        </w:rPr>
        <w:t>s</w:t>
      </w:r>
      <w:r w:rsidRPr="00C7757D">
        <w:rPr>
          <w:rFonts w:ascii="Plus Jakarta Sans" w:eastAsia="Plus Jakarta Sans" w:hAnsi="Plus Jakarta Sans" w:cs="Plus Jakarta Sans"/>
          <w:b/>
        </w:rPr>
        <w:t>:</w:t>
      </w:r>
      <w:r w:rsidRPr="00C7757D">
        <w:rPr>
          <w:rFonts w:ascii="Plus Jakarta Sans" w:eastAsia="Plus Jakarta Sans" w:hAnsi="Plus Jakarta Sans" w:cs="Plus Jakarta Sans"/>
        </w:rPr>
        <w:t xml:space="preserve"> </w:t>
      </w:r>
      <w:r w:rsidR="00B83E2C">
        <w:rPr>
          <w:rFonts w:ascii="Plus Jakarta Sans" w:eastAsia="Plus Jakarta Sans" w:hAnsi="Plus Jakarta Sans" w:cs="Plus Jakarta Sans"/>
        </w:rPr>
        <w:t>U14s win OYFL Plate Final, 27 April 2025</w:t>
      </w:r>
    </w:p>
    <w:p w14:paraId="428E2BCB" w14:textId="02DF7A8A" w:rsidR="00B83E2C" w:rsidRDefault="00B83E2C" w:rsidP="00F77DC4">
      <w:pPr>
        <w:rPr>
          <w:rFonts w:ascii="Plus Jakarta Sans" w:eastAsia="Plus Jakarta Sans" w:hAnsi="Plus Jakarta Sans" w:cs="Plus Jakarta Sans"/>
        </w:rPr>
      </w:pPr>
      <w:r>
        <w:rPr>
          <w:rFonts w:ascii="Plus Jakarta Sans" w:eastAsia="Plus Jakarta Sans" w:hAnsi="Plus Jakarta Sans" w:cs="Plus Jakarta Sans"/>
        </w:rPr>
        <w:t>Alex Wagstaff, Club Chairman, Club Presentation Day, 26 April 2025</w:t>
      </w:r>
    </w:p>
    <w:p w14:paraId="30F6850B" w14:textId="7B7F0D32" w:rsidR="00B83E2C" w:rsidRPr="00C7757D" w:rsidRDefault="00B83E2C" w:rsidP="00F77DC4">
      <w:pPr>
        <w:rPr>
          <w:rFonts w:ascii="Plus Jakarta Sans" w:eastAsia="Plus Jakarta Sans" w:hAnsi="Plus Jakarta Sans" w:cs="Plus Jakarta Sans"/>
        </w:rPr>
      </w:pPr>
      <w:r w:rsidRPr="00B83E2C">
        <w:rPr>
          <w:rFonts w:ascii="Plus Jakarta Sans" w:eastAsia="Plus Jakarta Sans" w:hAnsi="Plus Jakarta Sans" w:cs="Plus Jakarta Sans"/>
          <w:b/>
          <w:bCs/>
        </w:rPr>
        <w:t>Attached</w:t>
      </w:r>
      <w:r>
        <w:rPr>
          <w:rFonts w:ascii="Plus Jakarta Sans" w:eastAsia="Plus Jakarta Sans" w:hAnsi="Plus Jakarta Sans" w:cs="Plus Jakarta Sans"/>
        </w:rPr>
        <w:t>: HYFC Season Review 2024/25</w:t>
      </w:r>
    </w:p>
    <w:p w14:paraId="35DBD8B3" w14:textId="77777777" w:rsidR="0068445D" w:rsidRDefault="0068445D">
      <w:pPr>
        <w:rPr>
          <w:rFonts w:ascii="Plus Jakarta Sans" w:hAnsi="Plus Jakarta Sans"/>
        </w:rPr>
      </w:pPr>
    </w:p>
    <w:p w14:paraId="4E1512E2" w14:textId="77777777" w:rsidR="0068445D" w:rsidRDefault="0068445D">
      <w:pPr>
        <w:rPr>
          <w:rFonts w:ascii="Plus Jakarta Sans" w:hAnsi="Plus Jakarta Sans"/>
        </w:rPr>
      </w:pPr>
    </w:p>
    <w:p w14:paraId="1982495C" w14:textId="77777777" w:rsidR="0068445D" w:rsidRDefault="0068445D">
      <w:pPr>
        <w:rPr>
          <w:rFonts w:ascii="Plus Jakarta Sans" w:hAnsi="Plus Jakarta Sans"/>
        </w:rPr>
      </w:pPr>
    </w:p>
    <w:p w14:paraId="36451F6C" w14:textId="77777777" w:rsidR="0068445D" w:rsidRDefault="0068445D">
      <w:pPr>
        <w:rPr>
          <w:rFonts w:ascii="Plus Jakarta Sans" w:hAnsi="Plus Jakarta Sans"/>
        </w:rPr>
      </w:pPr>
    </w:p>
    <w:p w14:paraId="14D33346" w14:textId="77777777" w:rsidR="0068445D" w:rsidRPr="0068445D" w:rsidRDefault="0068445D">
      <w:pPr>
        <w:rPr>
          <w:rFonts w:ascii="Plus Jakarta Sans" w:hAnsi="Plus Jakarta Sans"/>
        </w:rPr>
      </w:pPr>
    </w:p>
    <w:sectPr w:rsidR="0068445D" w:rsidRPr="0068445D" w:rsidSect="007B04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6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51C3" w14:textId="77777777" w:rsidR="00FA6D54" w:rsidRDefault="00FA6D54" w:rsidP="0068445D">
      <w:pPr>
        <w:spacing w:after="0" w:line="240" w:lineRule="auto"/>
      </w:pPr>
      <w:r>
        <w:separator/>
      </w:r>
    </w:p>
  </w:endnote>
  <w:endnote w:type="continuationSeparator" w:id="0">
    <w:p w14:paraId="5E0B1783" w14:textId="77777777" w:rsidR="00FA6D54" w:rsidRDefault="00FA6D54" w:rsidP="0068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Plus Jakarta Sans Light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F723" w14:textId="77777777" w:rsidR="00722C1C" w:rsidRDefault="00722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7AB6" w14:textId="77777777" w:rsidR="00722C1C" w:rsidRDefault="00722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F178" w14:textId="77777777" w:rsidR="0068445D" w:rsidRDefault="0068445D" w:rsidP="0068445D">
    <w:pPr>
      <w:pStyle w:val="Footer"/>
      <w:rPr>
        <w:color w:val="0070C0"/>
        <w:lang w:val="en-US"/>
      </w:rPr>
    </w:pPr>
  </w:p>
  <w:p w14:paraId="1F9F54CC" w14:textId="77777777" w:rsidR="0068445D" w:rsidRPr="00223EDB" w:rsidRDefault="00000000" w:rsidP="0068445D">
    <w:pPr>
      <w:pStyle w:val="Footer"/>
      <w:rPr>
        <w:color w:val="0070C0"/>
        <w:lang w:val="en-US"/>
      </w:rPr>
    </w:pPr>
    <w:r>
      <w:rPr>
        <w:noProof/>
      </w:rPr>
      <w:pict w14:anchorId="272D453C">
        <v:line id="Straight Connector 38" o:spid="_x0000_s1025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90.25pt,1.65pt" to="243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" strokecolor="#0062ff" strokeweight=".5pt">
          <v:stroke joinstyle="miter"/>
          <w10:wrap anchorx="margin"/>
        </v:line>
      </w:pict>
    </w:r>
  </w:p>
  <w:p w14:paraId="3E84E589" w14:textId="77777777" w:rsidR="0068445D" w:rsidRPr="00722C1C" w:rsidRDefault="00000000" w:rsidP="0068445D">
    <w:pPr>
      <w:pStyle w:val="Footer"/>
      <w:rPr>
        <w:rFonts w:ascii="Plus Jakarta Sans" w:hAnsi="Plus Jakarta Sans"/>
        <w:b/>
        <w:bCs/>
        <w:color w:val="0062FF"/>
        <w:lang w:val="sv-SE"/>
      </w:rPr>
    </w:pPr>
    <w:hyperlink r:id="rId1" w:history="1">
      <w:r w:rsidR="0068445D" w:rsidRPr="00722C1C">
        <w:rPr>
          <w:rStyle w:val="Hyperlink"/>
          <w:rFonts w:ascii="Plus Jakarta Sans" w:hAnsi="Plus Jakarta Sans"/>
          <w:b/>
          <w:bCs/>
          <w:color w:val="0062FF"/>
          <w:sz w:val="20"/>
          <w:szCs w:val="20"/>
          <w:lang w:val="sv-SE"/>
        </w:rPr>
        <w:t>hello@hyfc.club</w:t>
      </w:r>
    </w:hyperlink>
    <w:r w:rsidR="0068445D" w:rsidRPr="00722C1C">
      <w:rPr>
        <w:rFonts w:ascii="Plus Jakarta Sans" w:hAnsi="Plus Jakarta Sans"/>
        <w:b/>
        <w:bCs/>
        <w:color w:val="0062FF"/>
        <w:sz w:val="20"/>
        <w:szCs w:val="20"/>
        <w:lang w:val="sv-SE"/>
      </w:rPr>
      <w:t xml:space="preserve"> </w:t>
    </w:r>
    <w:r w:rsidR="0068445D" w:rsidRPr="00722C1C">
      <w:rPr>
        <w:rFonts w:ascii="Plus Jakarta Sans" w:hAnsi="Plus Jakarta Sans"/>
        <w:b/>
        <w:bCs/>
        <w:color w:val="0062FF"/>
        <w:sz w:val="20"/>
        <w:szCs w:val="20"/>
        <w:lang w:val="sv-SE"/>
      </w:rPr>
      <w:tab/>
    </w:r>
    <w:r w:rsidR="0068445D">
      <w:fldChar w:fldCharType="begin"/>
    </w:r>
    <w:r w:rsidR="0068445D" w:rsidRPr="00E76D12">
      <w:rPr>
        <w:lang w:val="sv-SE"/>
      </w:rPr>
      <w:instrText>HYPERLINK "http://www.hyfc.club"</w:instrText>
    </w:r>
    <w:r w:rsidR="0068445D">
      <w:fldChar w:fldCharType="separate"/>
    </w:r>
    <w:r w:rsidR="0068445D" w:rsidRPr="00722C1C">
      <w:rPr>
        <w:rStyle w:val="Hyperlink"/>
        <w:rFonts w:ascii="Plus Jakarta Sans" w:hAnsi="Plus Jakarta Sans"/>
        <w:b/>
        <w:bCs/>
        <w:color w:val="0062FF"/>
        <w:sz w:val="20"/>
        <w:szCs w:val="20"/>
        <w:lang w:val="sv-SE"/>
      </w:rPr>
      <w:t>www.hyfc.club</w:t>
    </w:r>
    <w:r w:rsidR="0068445D">
      <w:rPr>
        <w:rStyle w:val="Hyperlink"/>
        <w:rFonts w:ascii="Plus Jakarta Sans" w:hAnsi="Plus Jakarta Sans"/>
        <w:b/>
        <w:bCs/>
        <w:color w:val="0062FF"/>
        <w:sz w:val="20"/>
        <w:szCs w:val="20"/>
        <w:lang w:val="sv-SE"/>
      </w:rPr>
      <w:fldChar w:fldCharType="end"/>
    </w:r>
    <w:r w:rsidR="0068445D" w:rsidRPr="00722C1C">
      <w:rPr>
        <w:rFonts w:ascii="Plus Jakarta Sans" w:hAnsi="Plus Jakarta Sans"/>
        <w:b/>
        <w:bCs/>
        <w:color w:val="0062FF"/>
        <w:sz w:val="20"/>
        <w:szCs w:val="20"/>
        <w:lang w:val="sv-SE"/>
      </w:rPr>
      <w:t xml:space="preserve">  </w:t>
    </w:r>
    <w:r w:rsidR="0068445D" w:rsidRPr="00722C1C">
      <w:rPr>
        <w:rFonts w:ascii="Plus Jakarta Sans" w:hAnsi="Plus Jakarta Sans"/>
        <w:b/>
        <w:bCs/>
        <w:color w:val="0062FF"/>
        <w:sz w:val="20"/>
        <w:szCs w:val="20"/>
        <w:lang w:val="sv-SE"/>
      </w:rPr>
      <w:tab/>
    </w:r>
    <w:r w:rsidR="00722C1C" w:rsidRPr="00377C37">
      <w:rPr>
        <w:rFonts w:ascii="Plus Jakarta Sans" w:hAnsi="Plus Jakarta Sans"/>
        <w:b/>
        <w:bCs/>
        <w:color w:val="0062FF"/>
        <w:sz w:val="20"/>
        <w:szCs w:val="20"/>
        <w:lang w:val="sv-SE"/>
      </w:rPr>
      <w:t>FA Org</w:t>
    </w:r>
    <w:r w:rsidR="00722C1C">
      <w:rPr>
        <w:rFonts w:ascii="Plus Jakarta Sans" w:hAnsi="Plus Jakarta Sans"/>
        <w:b/>
        <w:bCs/>
        <w:color w:val="0062FF"/>
        <w:sz w:val="20"/>
        <w:szCs w:val="20"/>
        <w:lang w:val="sv-SE"/>
      </w:rPr>
      <w:t xml:space="preserve">anisation ID: </w:t>
    </w:r>
    <w:proofErr w:type="gramStart"/>
    <w:r w:rsidR="00722C1C" w:rsidRPr="00377C37">
      <w:rPr>
        <w:rFonts w:ascii="Plus Jakarta Sans Light" w:hAnsi="Plus Jakarta Sans Light"/>
        <w:b/>
        <w:bCs/>
        <w:color w:val="0062FF"/>
        <w:lang w:val="sv-SE"/>
      </w:rPr>
      <w:t>78371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C536" w14:textId="77777777" w:rsidR="00FA6D54" w:rsidRDefault="00FA6D54" w:rsidP="0068445D">
      <w:pPr>
        <w:spacing w:after="0" w:line="240" w:lineRule="auto"/>
      </w:pPr>
      <w:r>
        <w:separator/>
      </w:r>
    </w:p>
  </w:footnote>
  <w:footnote w:type="continuationSeparator" w:id="0">
    <w:p w14:paraId="09A6A49F" w14:textId="77777777" w:rsidR="00FA6D54" w:rsidRDefault="00FA6D54" w:rsidP="0068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729A" w14:textId="77777777" w:rsidR="00722C1C" w:rsidRDefault="00722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DF7F" w14:textId="77777777" w:rsidR="00722C1C" w:rsidRDefault="00722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B1CD" w14:textId="77777777" w:rsidR="003D21E5" w:rsidRDefault="003D21E5" w:rsidP="0068445D">
    <w:pPr>
      <w:pStyle w:val="Header"/>
      <w:jc w:val="right"/>
      <w:rPr>
        <w:rFonts w:ascii="Plus Jakarta Sans" w:hAnsi="Plus Jakarta Sans"/>
        <w:b/>
        <w:bCs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49153729" wp14:editId="4DF208DE">
          <wp:simplePos x="0" y="0"/>
          <wp:positionH relativeFrom="column">
            <wp:posOffset>1062990</wp:posOffset>
          </wp:positionH>
          <wp:positionV relativeFrom="paragraph">
            <wp:posOffset>83185</wp:posOffset>
          </wp:positionV>
          <wp:extent cx="822357" cy="1307465"/>
          <wp:effectExtent l="0" t="0" r="0" b="0"/>
          <wp:wrapNone/>
          <wp:docPr id="2041236755" name="Picture 1" descr="A picture containing text,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36755" name="Picture 1" descr="A picture containing text,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57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4B18D8" wp14:editId="3104FB66">
          <wp:simplePos x="0" y="0"/>
          <wp:positionH relativeFrom="margin">
            <wp:posOffset>-457200</wp:posOffset>
          </wp:positionH>
          <wp:positionV relativeFrom="paragraph">
            <wp:posOffset>7620</wp:posOffset>
          </wp:positionV>
          <wp:extent cx="1533525" cy="1533525"/>
          <wp:effectExtent l="0" t="0" r="0" b="0"/>
          <wp:wrapNone/>
          <wp:docPr id="124" name="Picture 1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lus Jakarta Sans" w:hAnsi="Plus Jakarta Sans"/>
        <w:b/>
        <w:bCs/>
      </w:rPr>
      <w:t xml:space="preserve">                                                    </w:t>
    </w:r>
  </w:p>
  <w:p w14:paraId="1035C4B7" w14:textId="77777777" w:rsidR="003D21E5" w:rsidRDefault="003D21E5" w:rsidP="0068445D">
    <w:pPr>
      <w:pStyle w:val="Header"/>
      <w:jc w:val="right"/>
      <w:rPr>
        <w:rFonts w:ascii="Plus Jakarta Sans" w:hAnsi="Plus Jakarta Sans"/>
        <w:b/>
        <w:bCs/>
      </w:rPr>
    </w:pPr>
  </w:p>
  <w:p w14:paraId="79C85FA4" w14:textId="77777777" w:rsidR="003D21E5" w:rsidRDefault="003D21E5" w:rsidP="0068445D">
    <w:pPr>
      <w:pStyle w:val="Header"/>
      <w:jc w:val="right"/>
      <w:rPr>
        <w:rFonts w:ascii="Plus Jakarta Sans" w:hAnsi="Plus Jakarta Sans"/>
        <w:b/>
        <w:bCs/>
      </w:rPr>
    </w:pPr>
  </w:p>
  <w:p w14:paraId="170A1B81" w14:textId="77777777" w:rsidR="0068445D" w:rsidRPr="003D21E5" w:rsidRDefault="0068445D" w:rsidP="0068445D">
    <w:pPr>
      <w:pStyle w:val="Header"/>
      <w:jc w:val="right"/>
      <w:rPr>
        <w:rFonts w:ascii="Plus Jakarta Sans" w:hAnsi="Plus Jakarta Sans"/>
        <w:b/>
        <w:bCs/>
      </w:rPr>
    </w:pPr>
    <w:r w:rsidRPr="00351532">
      <w:rPr>
        <w:rFonts w:ascii="Plus Jakarta Sans" w:hAnsi="Plus Jakarta Sans"/>
        <w:b/>
        <w:bCs/>
      </w:rPr>
      <w:t>Haddenham Youth Football Club</w:t>
    </w:r>
  </w:p>
  <w:p w14:paraId="79CDE054" w14:textId="77777777" w:rsidR="0068445D" w:rsidRDefault="0068445D" w:rsidP="0068445D">
    <w:pPr>
      <w:pStyle w:val="Header"/>
      <w:jc w:val="right"/>
      <w:rPr>
        <w:rFonts w:ascii="Plus Jakarta Sans" w:hAnsi="Plus Jakarta Sans" w:cs="Segoe UI Historic"/>
        <w:color w:val="050505"/>
        <w:shd w:val="clear" w:color="auto" w:fill="FFFFFF"/>
      </w:rPr>
    </w:pPr>
    <w:r w:rsidRPr="00351532">
      <w:rPr>
        <w:rFonts w:ascii="Plus Jakarta Sans" w:hAnsi="Plus Jakarta Sans" w:cs="Segoe UI Historic"/>
        <w:color w:val="050505"/>
        <w:shd w:val="clear" w:color="auto" w:fill="FFFFFF"/>
      </w:rPr>
      <w:t>Woodways</w:t>
    </w:r>
  </w:p>
  <w:p w14:paraId="6A23E6C2" w14:textId="77777777" w:rsidR="0068445D" w:rsidRDefault="0068445D" w:rsidP="0068445D">
    <w:pPr>
      <w:pStyle w:val="Header"/>
      <w:jc w:val="right"/>
      <w:rPr>
        <w:rFonts w:ascii="Plus Jakarta Sans" w:hAnsi="Plus Jakarta Sans" w:cs="Segoe UI Historic"/>
        <w:color w:val="050505"/>
        <w:shd w:val="clear" w:color="auto" w:fill="FFFFFF"/>
      </w:rPr>
    </w:pPr>
    <w:r>
      <w:rPr>
        <w:rFonts w:ascii="Plus Jakarta Sans" w:hAnsi="Plus Jakarta Sans" w:cs="Segoe UI Historic"/>
        <w:color w:val="050505"/>
        <w:shd w:val="clear" w:color="auto" w:fill="FFFFFF"/>
      </w:rPr>
      <w:t>Haddenham</w:t>
    </w:r>
  </w:p>
  <w:p w14:paraId="7E587E35" w14:textId="77777777" w:rsidR="0068445D" w:rsidRDefault="0068445D" w:rsidP="0068445D">
    <w:pPr>
      <w:pStyle w:val="Header"/>
      <w:jc w:val="right"/>
      <w:rPr>
        <w:rFonts w:ascii="Plus Jakarta Sans" w:hAnsi="Plus Jakarta Sans" w:cs="Segoe UI Historic"/>
        <w:color w:val="050505"/>
        <w:shd w:val="clear" w:color="auto" w:fill="FFFFFF"/>
      </w:rPr>
    </w:pPr>
    <w:r>
      <w:rPr>
        <w:rFonts w:ascii="Plus Jakarta Sans" w:hAnsi="Plus Jakarta Sans" w:cs="Segoe UI Historic"/>
        <w:color w:val="050505"/>
        <w:shd w:val="clear" w:color="auto" w:fill="FFFFFF"/>
      </w:rPr>
      <w:t xml:space="preserve">Buckinghamshire </w:t>
    </w:r>
    <w:r w:rsidRPr="00351532">
      <w:rPr>
        <w:rFonts w:ascii="Plus Jakarta Sans" w:hAnsi="Plus Jakarta Sans" w:cs="Segoe UI Historic"/>
        <w:color w:val="050505"/>
        <w:shd w:val="clear" w:color="auto" w:fill="FFFFFF"/>
      </w:rPr>
      <w:t>HP17 8DS</w:t>
    </w:r>
  </w:p>
  <w:p w14:paraId="23EEC060" w14:textId="77777777" w:rsidR="0068445D" w:rsidRDefault="0068445D" w:rsidP="006844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95B0F"/>
    <w:multiLevelType w:val="hybridMultilevel"/>
    <w:tmpl w:val="96F6E55C"/>
    <w:lvl w:ilvl="0" w:tplc="183CFE76">
      <w:numFmt w:val="bullet"/>
      <w:lvlText w:val="-"/>
      <w:lvlJc w:val="left"/>
      <w:pPr>
        <w:ind w:left="720" w:hanging="360"/>
      </w:pPr>
      <w:rPr>
        <w:rFonts w:ascii="Plus Jakarta Sans" w:eastAsiaTheme="minorHAnsi" w:hAnsi="Plus Jakart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3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D12"/>
    <w:rsid w:val="000074CC"/>
    <w:rsid w:val="001D7E84"/>
    <w:rsid w:val="00206377"/>
    <w:rsid w:val="003C78DE"/>
    <w:rsid w:val="003D21E5"/>
    <w:rsid w:val="004E4062"/>
    <w:rsid w:val="00531C1E"/>
    <w:rsid w:val="00563A89"/>
    <w:rsid w:val="005A1214"/>
    <w:rsid w:val="0068445D"/>
    <w:rsid w:val="00722C1C"/>
    <w:rsid w:val="007B0408"/>
    <w:rsid w:val="00844F93"/>
    <w:rsid w:val="009B5919"/>
    <w:rsid w:val="00A55A8D"/>
    <w:rsid w:val="00B83E2C"/>
    <w:rsid w:val="00D54E83"/>
    <w:rsid w:val="00E76D12"/>
    <w:rsid w:val="00F65B37"/>
    <w:rsid w:val="00F77DC4"/>
    <w:rsid w:val="00F92845"/>
    <w:rsid w:val="00FA6D54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F0327"/>
  <w15:docId w15:val="{8C1A22C7-5228-4ED9-94AF-AF83018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12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5D"/>
  </w:style>
  <w:style w:type="paragraph" w:styleId="Footer">
    <w:name w:val="footer"/>
    <w:basedOn w:val="Normal"/>
    <w:link w:val="FooterChar"/>
    <w:uiPriority w:val="99"/>
    <w:unhideWhenUsed/>
    <w:rsid w:val="00684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5D"/>
  </w:style>
  <w:style w:type="character" w:styleId="Hyperlink">
    <w:name w:val="Hyperlink"/>
    <w:basedOn w:val="DefaultParagraphFont"/>
    <w:uiPriority w:val="99"/>
    <w:unhideWhenUsed/>
    <w:rsid w:val="00684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yzine.com/flip-book/df16dd7e42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yfc.club/news/season-review-202425-2914530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ms@hyfc.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hyfc.club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OneDrive\Documents\Custom%20Office%20Templates\HYF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HYFC letterhead</Template>
  <TotalTime>44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Johnson</dc:creator>
  <cp:keywords/>
  <dc:description/>
  <cp:lastModifiedBy>Kevin Johnson</cp:lastModifiedBy>
  <cp:revision>3</cp:revision>
  <dcterms:created xsi:type="dcterms:W3CDTF">2025-04-27T19:36:00Z</dcterms:created>
  <dcterms:modified xsi:type="dcterms:W3CDTF">2025-04-27T20:21:00Z</dcterms:modified>
</cp:coreProperties>
</file>